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4A" w:rsidRDefault="00C0684A" w:rsidP="00511ACF">
      <w:pPr>
        <w:jc w:val="center"/>
        <w:rPr>
          <w:b/>
          <w:bCs/>
        </w:rPr>
      </w:pPr>
      <w:r>
        <w:rPr>
          <w:b/>
          <w:bCs/>
        </w:rPr>
        <w:t>МУНИЦИПАЛЬНОЕ КАЗЕННОЕ УЧРЕЖДЕНИЕ «УПРАВЛЕНИЕ ОБРАЗОВАНИЯ»</w:t>
      </w:r>
    </w:p>
    <w:p w:rsidR="00C0684A" w:rsidRDefault="00C0684A" w:rsidP="00511ACF">
      <w:pPr>
        <w:jc w:val="center"/>
        <w:rPr>
          <w:b/>
          <w:bCs/>
        </w:rPr>
      </w:pPr>
      <w:r>
        <w:rPr>
          <w:b/>
          <w:bCs/>
        </w:rPr>
        <w:t>ГОРОДА РУБЦОВСКА АЛТАЙСКОГО КРАЯ</w:t>
      </w:r>
    </w:p>
    <w:p w:rsidR="00C0684A" w:rsidRDefault="00C0684A" w:rsidP="00511ACF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C0684A" w:rsidRDefault="00C0684A" w:rsidP="00511ACF">
      <w:pPr>
        <w:pStyle w:val="Heading3"/>
        <w:ind w:left="0"/>
        <w:jc w:val="center"/>
      </w:pPr>
      <w:r>
        <w:t>==========================================================</w:t>
      </w:r>
    </w:p>
    <w:p w:rsidR="00C0684A" w:rsidRPr="00F50B40" w:rsidRDefault="00C0684A" w:rsidP="00FD2CA4">
      <w:pPr>
        <w:rPr>
          <w:sz w:val="28"/>
          <w:szCs w:val="28"/>
        </w:rPr>
      </w:pPr>
      <w:r>
        <w:rPr>
          <w:sz w:val="28"/>
          <w:szCs w:val="28"/>
        </w:rPr>
        <w:t>06   ноября  2014  г.                                                                   №</w:t>
      </w:r>
      <w:r>
        <w:rPr>
          <w:sz w:val="28"/>
          <w:szCs w:val="28"/>
        </w:rPr>
        <w:tab/>
        <w:t xml:space="preserve"> 570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</w:p>
    <w:p w:rsidR="00C0684A" w:rsidRDefault="00C0684A" w:rsidP="00D42A60">
      <w:pPr>
        <w:rPr>
          <w:sz w:val="24"/>
          <w:szCs w:val="24"/>
        </w:rPr>
      </w:pPr>
    </w:p>
    <w:p w:rsidR="00C0684A" w:rsidRDefault="00C0684A" w:rsidP="00D42A60">
      <w:pPr>
        <w:shd w:val="clear" w:color="auto" w:fill="FFFFFF"/>
        <w:ind w:right="924"/>
        <w:jc w:val="both"/>
        <w:rPr>
          <w:spacing w:val="-1"/>
          <w:sz w:val="28"/>
          <w:szCs w:val="28"/>
        </w:rPr>
      </w:pPr>
      <w:r w:rsidRPr="00D42A60">
        <w:rPr>
          <w:spacing w:val="-2"/>
          <w:sz w:val="28"/>
          <w:szCs w:val="28"/>
        </w:rPr>
        <w:t xml:space="preserve">О проведении </w:t>
      </w:r>
      <w:r w:rsidRPr="00D42A60">
        <w:rPr>
          <w:spacing w:val="-1"/>
          <w:sz w:val="28"/>
          <w:szCs w:val="28"/>
        </w:rPr>
        <w:t xml:space="preserve">муниципального </w:t>
      </w:r>
    </w:p>
    <w:p w:rsidR="00C0684A" w:rsidRDefault="00C0684A" w:rsidP="00D42A60">
      <w:pPr>
        <w:shd w:val="clear" w:color="auto" w:fill="FFFFFF"/>
        <w:ind w:right="92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этапа</w:t>
      </w:r>
      <w:r w:rsidRPr="00D42A60">
        <w:rPr>
          <w:spacing w:val="-1"/>
          <w:sz w:val="28"/>
          <w:szCs w:val="28"/>
        </w:rPr>
        <w:t xml:space="preserve"> </w:t>
      </w:r>
      <w:r w:rsidRPr="00D42A60">
        <w:rPr>
          <w:sz w:val="28"/>
          <w:szCs w:val="28"/>
        </w:rPr>
        <w:t xml:space="preserve">всероссийской олимпиады </w:t>
      </w:r>
    </w:p>
    <w:p w:rsidR="00C0684A" w:rsidRDefault="00C0684A" w:rsidP="00D42A60">
      <w:pPr>
        <w:shd w:val="clear" w:color="auto" w:fill="FFFFFF"/>
        <w:ind w:right="924"/>
        <w:jc w:val="both"/>
        <w:rPr>
          <w:sz w:val="28"/>
          <w:szCs w:val="28"/>
        </w:rPr>
      </w:pPr>
      <w:r w:rsidRPr="00D42A60">
        <w:rPr>
          <w:sz w:val="28"/>
          <w:szCs w:val="28"/>
        </w:rPr>
        <w:t>школьников в 201</w:t>
      </w:r>
      <w:r>
        <w:rPr>
          <w:sz w:val="28"/>
          <w:szCs w:val="28"/>
        </w:rPr>
        <w:t>4</w:t>
      </w:r>
      <w:r w:rsidRPr="00D42A60">
        <w:rPr>
          <w:sz w:val="28"/>
          <w:szCs w:val="28"/>
        </w:rPr>
        <w:t xml:space="preserve"> /201</w:t>
      </w:r>
      <w:r>
        <w:rPr>
          <w:sz w:val="28"/>
          <w:szCs w:val="28"/>
        </w:rPr>
        <w:t>5</w:t>
      </w:r>
      <w:r w:rsidRPr="00D42A60">
        <w:rPr>
          <w:sz w:val="28"/>
          <w:szCs w:val="28"/>
        </w:rPr>
        <w:t xml:space="preserve"> учебном году</w:t>
      </w:r>
    </w:p>
    <w:p w:rsidR="00C0684A" w:rsidRPr="00D42A60" w:rsidRDefault="00C0684A" w:rsidP="00D42A60">
      <w:pPr>
        <w:shd w:val="clear" w:color="auto" w:fill="FFFFFF"/>
        <w:ind w:right="924"/>
        <w:jc w:val="both"/>
        <w:rPr>
          <w:sz w:val="28"/>
          <w:szCs w:val="28"/>
        </w:rPr>
      </w:pPr>
    </w:p>
    <w:p w:rsidR="00C0684A" w:rsidRPr="00A23BF4" w:rsidRDefault="00C0684A" w:rsidP="00C34135">
      <w:pPr>
        <w:shd w:val="clear" w:color="auto" w:fill="FFFFFF"/>
        <w:spacing w:before="60" w:after="60"/>
        <w:ind w:firstLine="720"/>
        <w:jc w:val="both"/>
        <w:rPr>
          <w:sz w:val="28"/>
          <w:szCs w:val="28"/>
        </w:rPr>
      </w:pPr>
      <w:r w:rsidRPr="00A23BF4">
        <w:rPr>
          <w:spacing w:val="-2"/>
          <w:sz w:val="28"/>
          <w:szCs w:val="28"/>
        </w:rPr>
        <w:t xml:space="preserve">В соответствии с Порядком проведения </w:t>
      </w:r>
      <w:r w:rsidRPr="00A23BF4">
        <w:rPr>
          <w:sz w:val="28"/>
          <w:szCs w:val="28"/>
        </w:rPr>
        <w:t>всероссийской олимпиады школьников, утверждённым приказом Министерства образования и науки РФ от 18 ноября 2013г. №1252 и</w:t>
      </w:r>
      <w:r w:rsidRPr="00A23BF4">
        <w:rPr>
          <w:spacing w:val="-1"/>
          <w:sz w:val="28"/>
          <w:szCs w:val="28"/>
        </w:rPr>
        <w:t xml:space="preserve"> приказом</w:t>
      </w:r>
      <w:r w:rsidRPr="00A23BF4">
        <w:rPr>
          <w:spacing w:val="-2"/>
          <w:sz w:val="28"/>
          <w:szCs w:val="28"/>
        </w:rPr>
        <w:t xml:space="preserve"> Главного управления образования и молодёжной политики Алтайского края «О проведении школьного и муниципального этапов всероссийской олимпиады школьников в 2014</w:t>
      </w:r>
      <w:r w:rsidRPr="00A23BF4">
        <w:rPr>
          <w:sz w:val="28"/>
          <w:szCs w:val="28"/>
        </w:rPr>
        <w:t>/2015 учебном году» от 12.09.2014г.</w:t>
      </w:r>
      <w:r w:rsidRPr="00A23BF4">
        <w:rPr>
          <w:spacing w:val="-2"/>
          <w:sz w:val="28"/>
          <w:szCs w:val="28"/>
        </w:rPr>
        <w:t xml:space="preserve"> №4828</w:t>
      </w:r>
      <w:r>
        <w:rPr>
          <w:spacing w:val="-2"/>
          <w:sz w:val="28"/>
          <w:szCs w:val="28"/>
        </w:rPr>
        <w:t>, приказываю</w:t>
      </w:r>
    </w:p>
    <w:p w:rsidR="00C0684A" w:rsidRDefault="00C0684A" w:rsidP="00C75392">
      <w:pPr>
        <w:shd w:val="clear" w:color="auto" w:fill="FFFFFF"/>
        <w:ind w:left="19" w:right="48" w:firstLine="73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муниципальный этап всероссийской олимпиады школьников по следующим предметам: русский язык, литература, английский язык, немец</w:t>
      </w:r>
      <w:r>
        <w:rPr>
          <w:sz w:val="28"/>
          <w:szCs w:val="28"/>
        </w:rPr>
        <w:softHyphen/>
        <w:t>кий язык, математика, информатика и ИКТ, физика, химия, экология, биология, история, география, право, обществознание, основы безопасности жизнедеятельности (ОБЖ)</w:t>
      </w:r>
      <w:r w:rsidRPr="000F2DC4">
        <w:rPr>
          <w:sz w:val="28"/>
          <w:szCs w:val="28"/>
        </w:rPr>
        <w:t xml:space="preserve"> </w:t>
      </w:r>
      <w:r>
        <w:rPr>
          <w:sz w:val="28"/>
          <w:szCs w:val="28"/>
        </w:rPr>
        <w:t>с 10 ноября 2014 г. по 1 декабря 2014 г.</w:t>
      </w:r>
    </w:p>
    <w:p w:rsidR="00C0684A" w:rsidRDefault="00C0684A" w:rsidP="00C75392">
      <w:pPr>
        <w:shd w:val="clear" w:color="auto" w:fill="FFFFFF"/>
        <w:ind w:left="38" w:right="48" w:firstLine="710"/>
      </w:pPr>
      <w:r>
        <w:rPr>
          <w:sz w:val="28"/>
          <w:szCs w:val="28"/>
        </w:rPr>
        <w:t xml:space="preserve">2.Утвердить график проведения предметных олимпиад (приложение 1). </w:t>
      </w:r>
    </w:p>
    <w:p w:rsidR="00C0684A" w:rsidRDefault="00C0684A" w:rsidP="00C75392">
      <w:pPr>
        <w:shd w:val="clear" w:color="auto" w:fill="FFFFFF"/>
        <w:ind w:left="45" w:right="34" w:firstLine="706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образовательных учреждений: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>МБОУ «</w:t>
      </w:r>
      <w:r>
        <w:rPr>
          <w:sz w:val="28"/>
          <w:szCs w:val="28"/>
        </w:rPr>
        <w:t>Гимназия №8</w:t>
      </w:r>
      <w:r w:rsidRPr="00387C3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>МБОУ «</w:t>
      </w:r>
      <w:r>
        <w:rPr>
          <w:sz w:val="28"/>
          <w:szCs w:val="28"/>
        </w:rPr>
        <w:t xml:space="preserve">ООШ № </w:t>
      </w:r>
      <w:r w:rsidRPr="00387C34">
        <w:rPr>
          <w:sz w:val="28"/>
          <w:szCs w:val="28"/>
        </w:rPr>
        <w:t>9»</w:t>
      </w:r>
      <w:r>
        <w:rPr>
          <w:sz w:val="28"/>
          <w:szCs w:val="28"/>
        </w:rPr>
        <w:t>;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 xml:space="preserve">МБОУ «СОШ № </w:t>
      </w:r>
      <w:r>
        <w:rPr>
          <w:sz w:val="28"/>
          <w:szCs w:val="28"/>
        </w:rPr>
        <w:t>11</w:t>
      </w:r>
      <w:r w:rsidRPr="00387C3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>МБОУ «</w:t>
      </w:r>
      <w:r>
        <w:rPr>
          <w:sz w:val="28"/>
          <w:szCs w:val="28"/>
        </w:rPr>
        <w:t>О</w:t>
      </w:r>
      <w:r w:rsidRPr="00387C34">
        <w:rPr>
          <w:sz w:val="28"/>
          <w:szCs w:val="28"/>
        </w:rPr>
        <w:t xml:space="preserve">ОШ № </w:t>
      </w:r>
      <w:r>
        <w:rPr>
          <w:sz w:val="28"/>
          <w:szCs w:val="28"/>
        </w:rPr>
        <w:t>15</w:t>
      </w:r>
      <w:r w:rsidRPr="00387C3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>МБОУ «</w:t>
      </w:r>
      <w:r>
        <w:rPr>
          <w:sz w:val="28"/>
          <w:szCs w:val="28"/>
        </w:rPr>
        <w:t>Н</w:t>
      </w:r>
      <w:r w:rsidRPr="00387C34">
        <w:rPr>
          <w:sz w:val="28"/>
          <w:szCs w:val="28"/>
        </w:rPr>
        <w:t xml:space="preserve">ОШ № </w:t>
      </w:r>
      <w:r>
        <w:rPr>
          <w:sz w:val="28"/>
          <w:szCs w:val="28"/>
        </w:rPr>
        <w:t>16</w:t>
      </w:r>
      <w:r w:rsidRPr="00387C3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 xml:space="preserve">МБОУ «СОШ № </w:t>
      </w:r>
      <w:r>
        <w:rPr>
          <w:sz w:val="28"/>
          <w:szCs w:val="28"/>
        </w:rPr>
        <w:t>19</w:t>
      </w:r>
      <w:r w:rsidRPr="00387C3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>МБОУ «СОШ № 24»</w:t>
      </w:r>
      <w:r>
        <w:rPr>
          <w:sz w:val="28"/>
          <w:szCs w:val="28"/>
        </w:rPr>
        <w:t>;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>МБОУ «</w:t>
      </w:r>
      <w:r>
        <w:rPr>
          <w:sz w:val="28"/>
          <w:szCs w:val="28"/>
        </w:rPr>
        <w:t>ООШ № 26</w:t>
      </w:r>
      <w:r w:rsidRPr="00387C3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>МБОУ «</w:t>
      </w:r>
      <w:r>
        <w:rPr>
          <w:sz w:val="28"/>
          <w:szCs w:val="28"/>
        </w:rPr>
        <w:t xml:space="preserve">Лицей «Эрудит </w:t>
      </w:r>
      <w:r w:rsidRPr="00387C3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Default="00C0684A" w:rsidP="00C75392">
      <w:pPr>
        <w:shd w:val="clear" w:color="auto" w:fill="FFFFFF"/>
        <w:ind w:left="45" w:right="34" w:firstLine="1086"/>
        <w:jc w:val="both"/>
        <w:rPr>
          <w:sz w:val="28"/>
          <w:szCs w:val="28"/>
        </w:rPr>
      </w:pPr>
      <w:r w:rsidRPr="00387C34">
        <w:rPr>
          <w:sz w:val="28"/>
          <w:szCs w:val="28"/>
        </w:rPr>
        <w:t xml:space="preserve">МБОУ «Гимназия «Планета </w:t>
      </w:r>
      <w:r>
        <w:rPr>
          <w:sz w:val="28"/>
          <w:szCs w:val="28"/>
        </w:rPr>
        <w:t>Д</w:t>
      </w:r>
      <w:r w:rsidRPr="00387C34">
        <w:rPr>
          <w:sz w:val="28"/>
          <w:szCs w:val="28"/>
        </w:rPr>
        <w:t>етства»</w:t>
      </w:r>
    </w:p>
    <w:p w:rsidR="00C0684A" w:rsidRPr="00D966DC" w:rsidRDefault="00C0684A" w:rsidP="00C75392">
      <w:pPr>
        <w:shd w:val="clear" w:color="auto" w:fill="FFFFFF"/>
        <w:ind w:left="45" w:right="34" w:hanging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проведения муниципального этапа всероссийской олимпиады и проверки олимпиадных работ. </w:t>
      </w:r>
    </w:p>
    <w:p w:rsidR="00C0684A" w:rsidRDefault="00C0684A" w:rsidP="00C753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Утвердить состав предметных жюри (приложение 2).</w:t>
      </w:r>
      <w:r w:rsidRPr="002E22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Предоставить членам жюри дополнительные дни к отпуску или дни отдыха в удобное, согласованное с администрацией ОУ время.</w:t>
      </w:r>
    </w:p>
    <w:p w:rsidR="00C0684A" w:rsidRDefault="00C0684A" w:rsidP="00C75392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Директорам ОУ освободить от работы членов жюри и дежурных в аудиториях с сохранением заработной платы </w:t>
      </w:r>
    </w:p>
    <w:p w:rsidR="00C0684A" w:rsidRDefault="00C0684A" w:rsidP="00C75392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Утвердить состав оргкомитета </w:t>
      </w:r>
      <w:r w:rsidRPr="00C34135">
        <w:rPr>
          <w:color w:val="000000"/>
          <w:sz w:val="28"/>
          <w:szCs w:val="28"/>
        </w:rPr>
        <w:t xml:space="preserve">по подготовке и проведению </w:t>
      </w:r>
      <w:r>
        <w:rPr>
          <w:color w:val="000000"/>
          <w:sz w:val="28"/>
          <w:szCs w:val="28"/>
        </w:rPr>
        <w:t>муниципального этапа олимпиады:</w:t>
      </w:r>
    </w:p>
    <w:p w:rsidR="00C0684A" w:rsidRDefault="00C0684A" w:rsidP="00C75392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Данилова Н.А., заместитель начальника МКУ «Управление образования»</w:t>
      </w:r>
    </w:p>
    <w:p w:rsidR="00C0684A" w:rsidRDefault="00C0684A" w:rsidP="00C75392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Куценко С.Н., заведующая ИМК МКУ «Управление образования»</w:t>
      </w:r>
    </w:p>
    <w:p w:rsidR="00C0684A" w:rsidRDefault="00C0684A" w:rsidP="00C75392">
      <w:pPr>
        <w:widowControl/>
        <w:ind w:firstLine="709"/>
        <w:jc w:val="both"/>
        <w:rPr>
          <w:color w:val="000000"/>
          <w:sz w:val="28"/>
          <w:szCs w:val="28"/>
        </w:rPr>
      </w:pPr>
    </w:p>
    <w:p w:rsidR="00C0684A" w:rsidRPr="00570818" w:rsidRDefault="00C0684A" w:rsidP="00C75392">
      <w:pPr>
        <w:widowControl/>
        <w:ind w:firstLine="709"/>
        <w:jc w:val="both"/>
        <w:rPr>
          <w:b/>
          <w:bCs/>
          <w:color w:val="000000"/>
          <w:sz w:val="28"/>
          <w:szCs w:val="28"/>
        </w:rPr>
      </w:pPr>
    </w:p>
    <w:p w:rsidR="00C0684A" w:rsidRDefault="00C0684A" w:rsidP="00C753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Загайнова Т.В., методист МКУ</w:t>
      </w:r>
      <w:r>
        <w:rPr>
          <w:color w:val="000000"/>
          <w:sz w:val="28"/>
          <w:szCs w:val="28"/>
        </w:rPr>
        <w:t xml:space="preserve"> «Управление образования»</w:t>
      </w:r>
    </w:p>
    <w:p w:rsidR="00C0684A" w:rsidRDefault="00C0684A" w:rsidP="00C753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Михайлюк Е.И., </w:t>
      </w:r>
      <w:r>
        <w:rPr>
          <w:sz w:val="28"/>
          <w:szCs w:val="28"/>
        </w:rPr>
        <w:t>методист МКУ</w:t>
      </w:r>
      <w:r>
        <w:rPr>
          <w:color w:val="000000"/>
          <w:sz w:val="28"/>
          <w:szCs w:val="28"/>
        </w:rPr>
        <w:t xml:space="preserve"> «Управление образования» </w:t>
      </w:r>
    </w:p>
    <w:p w:rsidR="00C0684A" w:rsidRDefault="00C0684A" w:rsidP="00C753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Чанцова В.С., руководитель городского методического объединения по работе с одарёнными детьми.</w:t>
      </w:r>
    </w:p>
    <w:p w:rsidR="00C0684A" w:rsidRPr="00232310" w:rsidRDefault="00C0684A" w:rsidP="00C7539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sz w:val="28"/>
          <w:szCs w:val="28"/>
        </w:rPr>
        <w:t xml:space="preserve"> Председателям предметных жюри подать в оргкомитет в срок до </w:t>
      </w:r>
      <w:r w:rsidRPr="00C75392">
        <w:rPr>
          <w:sz w:val="28"/>
          <w:szCs w:val="28"/>
        </w:rPr>
        <w:t>28 ноября 2014г.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отчётные документы, анализ и результаты проведённой олимпиады.</w:t>
      </w:r>
    </w:p>
    <w:p w:rsidR="00C0684A" w:rsidRPr="00570818" w:rsidRDefault="00C0684A" w:rsidP="00C75392">
      <w:pPr>
        <w:widowControl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8.</w:t>
      </w:r>
      <w:r>
        <w:rPr>
          <w:sz w:val="28"/>
          <w:szCs w:val="28"/>
        </w:rPr>
        <w:t xml:space="preserve"> Контроль исполнения настоящего приказа возложить на Данилову Н.А., заместителя начальника </w:t>
      </w:r>
      <w:r>
        <w:rPr>
          <w:color w:val="000000"/>
          <w:sz w:val="28"/>
          <w:szCs w:val="28"/>
        </w:rPr>
        <w:t>МКУ «Управление образования».</w:t>
      </w:r>
    </w:p>
    <w:p w:rsidR="00C0684A" w:rsidRDefault="00C0684A" w:rsidP="002E22C1">
      <w:pPr>
        <w:shd w:val="clear" w:color="auto" w:fill="FFFFFF"/>
        <w:spacing w:before="120" w:after="120" w:line="331" w:lineRule="exact"/>
        <w:ind w:left="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684A" w:rsidRDefault="00C0684A" w:rsidP="00656F3C">
      <w:pPr>
        <w:shd w:val="clear" w:color="auto" w:fill="FFFFFF"/>
        <w:spacing w:before="5" w:after="936" w:line="331" w:lineRule="exact"/>
        <w:ind w:left="5"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            А.А. Мищерин</w:t>
      </w:r>
    </w:p>
    <w:p w:rsidR="00C0684A" w:rsidRDefault="00C0684A" w:rsidP="00656F3C">
      <w:pPr>
        <w:shd w:val="clear" w:color="auto" w:fill="FFFFFF"/>
        <w:spacing w:before="5" w:after="936" w:line="331" w:lineRule="exact"/>
        <w:ind w:left="5"/>
        <w:rPr>
          <w:sz w:val="28"/>
          <w:szCs w:val="28"/>
        </w:rPr>
      </w:pPr>
    </w:p>
    <w:p w:rsidR="00C0684A" w:rsidRDefault="00C0684A" w:rsidP="002E22C1">
      <w:pPr>
        <w:shd w:val="clear" w:color="auto" w:fill="FFFFFF"/>
        <w:spacing w:before="5" w:after="936" w:line="331" w:lineRule="exact"/>
        <w:rPr>
          <w:sz w:val="28"/>
          <w:szCs w:val="28"/>
        </w:rPr>
      </w:pPr>
    </w:p>
    <w:p w:rsidR="00C0684A" w:rsidRDefault="00C0684A" w:rsidP="002E22C1">
      <w:pPr>
        <w:shd w:val="clear" w:color="auto" w:fill="FFFFFF"/>
        <w:spacing w:before="5" w:after="936" w:line="331" w:lineRule="exact"/>
        <w:rPr>
          <w:sz w:val="28"/>
          <w:szCs w:val="28"/>
        </w:rPr>
      </w:pPr>
    </w:p>
    <w:p w:rsidR="00C0684A" w:rsidRDefault="00C0684A" w:rsidP="002E22C1">
      <w:pPr>
        <w:shd w:val="clear" w:color="auto" w:fill="FFFFFF"/>
        <w:spacing w:before="5" w:after="936" w:line="331" w:lineRule="exact"/>
        <w:rPr>
          <w:sz w:val="28"/>
          <w:szCs w:val="28"/>
        </w:rPr>
      </w:pPr>
    </w:p>
    <w:p w:rsidR="00C0684A" w:rsidRDefault="00C0684A" w:rsidP="002E22C1">
      <w:pPr>
        <w:shd w:val="clear" w:color="auto" w:fill="FFFFFF"/>
        <w:spacing w:before="5" w:after="936" w:line="331" w:lineRule="exact"/>
        <w:rPr>
          <w:sz w:val="28"/>
          <w:szCs w:val="28"/>
        </w:rPr>
      </w:pPr>
    </w:p>
    <w:p w:rsidR="00C0684A" w:rsidRDefault="00C0684A" w:rsidP="002E22C1">
      <w:pPr>
        <w:shd w:val="clear" w:color="auto" w:fill="FFFFFF"/>
        <w:spacing w:before="5" w:after="936" w:line="331" w:lineRule="exact"/>
        <w:rPr>
          <w:sz w:val="28"/>
          <w:szCs w:val="28"/>
        </w:rPr>
      </w:pPr>
    </w:p>
    <w:p w:rsidR="00C0684A" w:rsidRDefault="00C0684A" w:rsidP="002E22C1">
      <w:pPr>
        <w:shd w:val="clear" w:color="auto" w:fill="FFFFFF"/>
        <w:spacing w:before="5" w:after="936" w:line="331" w:lineRule="exact"/>
        <w:rPr>
          <w:sz w:val="28"/>
          <w:szCs w:val="28"/>
        </w:rPr>
      </w:pPr>
    </w:p>
    <w:p w:rsidR="00C0684A" w:rsidRDefault="00C0684A" w:rsidP="00656F3C">
      <w:pPr>
        <w:shd w:val="clear" w:color="auto" w:fill="FFFFFF"/>
        <w:spacing w:line="331" w:lineRule="exact"/>
        <w:ind w:left="6"/>
      </w:pPr>
      <w:r>
        <w:t>Данилова Наталья Александровна</w:t>
      </w:r>
    </w:p>
    <w:p w:rsidR="00C0684A" w:rsidRDefault="00C0684A" w:rsidP="00656F3C">
      <w:pPr>
        <w:shd w:val="clear" w:color="auto" w:fill="FFFFFF"/>
        <w:spacing w:line="331" w:lineRule="exact"/>
        <w:ind w:left="6"/>
      </w:pPr>
      <w:r>
        <w:t>4-44-13</w:t>
      </w:r>
    </w:p>
    <w:p w:rsidR="00C0684A" w:rsidRDefault="00C0684A" w:rsidP="00656F3C">
      <w:pPr>
        <w:shd w:val="clear" w:color="auto" w:fill="FFFFFF"/>
        <w:spacing w:line="331" w:lineRule="exact"/>
        <w:ind w:left="6"/>
      </w:pPr>
      <w:r>
        <w:t>Загайнова Татьяна Владимировна</w:t>
      </w:r>
    </w:p>
    <w:p w:rsidR="00C0684A" w:rsidRDefault="00C0684A" w:rsidP="00656F3C">
      <w:pPr>
        <w:shd w:val="clear" w:color="auto" w:fill="FFFFFF"/>
        <w:spacing w:line="331" w:lineRule="exact"/>
        <w:ind w:left="6"/>
      </w:pPr>
      <w:r>
        <w:t>4-10-14</w:t>
      </w:r>
    </w:p>
    <w:p w:rsidR="00C0684A" w:rsidRDefault="00C0684A" w:rsidP="00656F3C">
      <w:pPr>
        <w:shd w:val="clear" w:color="auto" w:fill="FFFFFF"/>
        <w:spacing w:line="331" w:lineRule="exact"/>
        <w:ind w:left="6"/>
      </w:pPr>
    </w:p>
    <w:p w:rsidR="00C0684A" w:rsidRDefault="00C0684A" w:rsidP="00656F3C">
      <w:pPr>
        <w:shd w:val="clear" w:color="auto" w:fill="FFFFFF"/>
        <w:spacing w:line="331" w:lineRule="exact"/>
        <w:ind w:left="6"/>
      </w:pPr>
    </w:p>
    <w:p w:rsidR="00C0684A" w:rsidRPr="006751DA" w:rsidRDefault="00C0684A" w:rsidP="00C75392">
      <w:pPr>
        <w:ind w:left="5664"/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 w:rsidRPr="006751D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  <w:r w:rsidRPr="006751DA">
        <w:rPr>
          <w:sz w:val="28"/>
          <w:szCs w:val="28"/>
        </w:rPr>
        <w:t xml:space="preserve"> к приказу</w:t>
      </w:r>
    </w:p>
    <w:p w:rsidR="00C0684A" w:rsidRPr="002D2BBF" w:rsidRDefault="00C0684A" w:rsidP="0068388E">
      <w:pPr>
        <w:ind w:right="-365"/>
        <w:jc w:val="right"/>
        <w:rPr>
          <w:sz w:val="28"/>
          <w:szCs w:val="28"/>
        </w:rPr>
      </w:pP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>
        <w:rPr>
          <w:sz w:val="28"/>
          <w:szCs w:val="28"/>
        </w:rPr>
        <w:t xml:space="preserve">№ 570 от  «06» ноября 2014 </w:t>
      </w:r>
      <w:r w:rsidRPr="006751DA">
        <w:rPr>
          <w:sz w:val="28"/>
          <w:szCs w:val="28"/>
        </w:rPr>
        <w:t>г.</w:t>
      </w:r>
    </w:p>
    <w:p w:rsidR="00C0684A" w:rsidRDefault="00C0684A" w:rsidP="00E1557E">
      <w:pPr>
        <w:jc w:val="center"/>
        <w:rPr>
          <w:b/>
          <w:bCs/>
          <w:sz w:val="28"/>
          <w:szCs w:val="28"/>
        </w:rPr>
      </w:pPr>
      <w:r w:rsidRPr="00DF0386">
        <w:rPr>
          <w:b/>
          <w:bCs/>
          <w:sz w:val="28"/>
          <w:szCs w:val="28"/>
        </w:rPr>
        <w:t xml:space="preserve">График </w:t>
      </w:r>
    </w:p>
    <w:p w:rsidR="00C0684A" w:rsidRDefault="00C0684A" w:rsidP="00E1557E">
      <w:pPr>
        <w:jc w:val="center"/>
        <w:rPr>
          <w:b/>
          <w:bCs/>
          <w:sz w:val="28"/>
          <w:szCs w:val="28"/>
        </w:rPr>
      </w:pPr>
      <w:r w:rsidRPr="00DF0386">
        <w:rPr>
          <w:b/>
          <w:bCs/>
          <w:sz w:val="28"/>
          <w:szCs w:val="28"/>
        </w:rPr>
        <w:t xml:space="preserve">проведения муниципального этапа всероссийской олимпиады школьников </w:t>
      </w:r>
    </w:p>
    <w:p w:rsidR="00C0684A" w:rsidRDefault="00C0684A" w:rsidP="00E15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DF0386">
        <w:rPr>
          <w:b/>
          <w:bCs/>
          <w:spacing w:val="-2"/>
          <w:sz w:val="28"/>
          <w:szCs w:val="28"/>
        </w:rPr>
        <w:t>201</w:t>
      </w:r>
      <w:r>
        <w:rPr>
          <w:b/>
          <w:bCs/>
          <w:spacing w:val="-2"/>
          <w:sz w:val="28"/>
          <w:szCs w:val="28"/>
        </w:rPr>
        <w:t>4</w:t>
      </w:r>
      <w:r w:rsidRPr="00DF0386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5</w:t>
      </w:r>
      <w:r w:rsidRPr="00DF0386">
        <w:rPr>
          <w:b/>
          <w:bCs/>
          <w:sz w:val="28"/>
          <w:szCs w:val="28"/>
        </w:rPr>
        <w:t xml:space="preserve"> учебном году</w:t>
      </w:r>
    </w:p>
    <w:p w:rsidR="00C0684A" w:rsidRPr="004D0C9A" w:rsidRDefault="00C0684A" w:rsidP="00E1557E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127"/>
        <w:gridCol w:w="4677"/>
      </w:tblGrid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b/>
                <w:bCs/>
                <w:sz w:val="28"/>
                <w:szCs w:val="28"/>
              </w:rPr>
            </w:pPr>
            <w:r w:rsidRPr="00387C34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b/>
                <w:bCs/>
                <w:sz w:val="28"/>
                <w:szCs w:val="28"/>
              </w:rPr>
            </w:pPr>
            <w:r w:rsidRPr="00387C34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b/>
                <w:bCs/>
                <w:sz w:val="28"/>
                <w:szCs w:val="28"/>
              </w:rPr>
            </w:pPr>
            <w:r w:rsidRPr="00387C34">
              <w:rPr>
                <w:b/>
                <w:bCs/>
                <w:sz w:val="28"/>
                <w:szCs w:val="28"/>
              </w:rPr>
              <w:t>Место</w:t>
            </w:r>
          </w:p>
        </w:tc>
      </w:tr>
      <w:tr w:rsidR="00C0684A" w:rsidRPr="00387C34">
        <w:tc>
          <w:tcPr>
            <w:tcW w:w="3119" w:type="dxa"/>
          </w:tcPr>
          <w:p w:rsidR="00C0684A" w:rsidRPr="00E851F3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МБОУ «</w:t>
            </w:r>
            <w:r>
              <w:rPr>
                <w:sz w:val="28"/>
                <w:szCs w:val="28"/>
              </w:rPr>
              <w:t>О</w:t>
            </w:r>
            <w:r w:rsidRPr="00387C34">
              <w:rPr>
                <w:sz w:val="28"/>
                <w:szCs w:val="28"/>
              </w:rPr>
              <w:t xml:space="preserve">ОШ № </w:t>
            </w:r>
            <w:r>
              <w:rPr>
                <w:sz w:val="28"/>
                <w:szCs w:val="28"/>
              </w:rPr>
              <w:t>26</w:t>
            </w:r>
            <w:r w:rsidRPr="00387C34">
              <w:rPr>
                <w:sz w:val="28"/>
                <w:szCs w:val="28"/>
              </w:rPr>
              <w:t>»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История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 xml:space="preserve">МБОУ «СОШ № </w:t>
            </w:r>
            <w:r>
              <w:rPr>
                <w:sz w:val="28"/>
                <w:szCs w:val="28"/>
              </w:rPr>
              <w:t>19</w:t>
            </w:r>
            <w:r w:rsidRPr="00387C34">
              <w:rPr>
                <w:sz w:val="28"/>
                <w:szCs w:val="28"/>
              </w:rPr>
              <w:t>»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Рубцовский институт (филиал) АлтГУ, </w:t>
            </w:r>
            <w:r>
              <w:rPr>
                <w:sz w:val="28"/>
                <w:szCs w:val="28"/>
                <w:lang w:val="en-US"/>
              </w:rPr>
              <w:t>I</w:t>
            </w:r>
            <w:r w:rsidRPr="00A12F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корпус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МБОУ «СОШ №</w:t>
            </w:r>
            <w:r>
              <w:rPr>
                <w:sz w:val="28"/>
                <w:szCs w:val="28"/>
              </w:rPr>
              <w:t xml:space="preserve"> 11</w:t>
            </w:r>
            <w:r w:rsidRPr="00387C34">
              <w:rPr>
                <w:sz w:val="28"/>
                <w:szCs w:val="28"/>
              </w:rPr>
              <w:t>»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МБОУ «СОШ № 2</w:t>
            </w:r>
            <w:r>
              <w:rPr>
                <w:sz w:val="28"/>
                <w:szCs w:val="28"/>
              </w:rPr>
              <w:t>4</w:t>
            </w:r>
            <w:r w:rsidRPr="00387C34">
              <w:rPr>
                <w:sz w:val="28"/>
                <w:szCs w:val="28"/>
              </w:rPr>
              <w:t>»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 xml:space="preserve">МБОУ «Гимназия «Планета </w:t>
            </w:r>
            <w:r>
              <w:rPr>
                <w:sz w:val="28"/>
                <w:szCs w:val="28"/>
              </w:rPr>
              <w:t>Д</w:t>
            </w:r>
            <w:r w:rsidRPr="00387C34">
              <w:rPr>
                <w:sz w:val="28"/>
                <w:szCs w:val="28"/>
              </w:rPr>
              <w:t>етства»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МБОУ «</w:t>
            </w:r>
            <w:r>
              <w:rPr>
                <w:sz w:val="28"/>
                <w:szCs w:val="28"/>
              </w:rPr>
              <w:t>О</w:t>
            </w:r>
            <w:r w:rsidRPr="00387C34">
              <w:rPr>
                <w:sz w:val="28"/>
                <w:szCs w:val="28"/>
              </w:rPr>
              <w:t xml:space="preserve">ОШ № </w:t>
            </w:r>
            <w:r>
              <w:rPr>
                <w:sz w:val="28"/>
                <w:szCs w:val="28"/>
              </w:rPr>
              <w:t>9</w:t>
            </w:r>
            <w:r w:rsidRPr="00387C34">
              <w:rPr>
                <w:sz w:val="28"/>
                <w:szCs w:val="28"/>
              </w:rPr>
              <w:t>»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Физика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Рубцовский индустриальный институт АлтГТУ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География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Рубцовский институт (филиал) АлтГУ, </w:t>
            </w:r>
            <w:r>
              <w:rPr>
                <w:sz w:val="28"/>
                <w:szCs w:val="28"/>
                <w:lang w:val="en-US"/>
              </w:rPr>
              <w:t>II</w:t>
            </w:r>
            <w:r w:rsidRPr="00A12F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корпус (на «Острове») 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ОБЖ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Рубцовский индустриальный институт АлтГТУ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Литература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Рубцовский индустриальный институт АлтГТУ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C0684A" w:rsidRPr="00387C34" w:rsidRDefault="00C0684A" w:rsidP="00E1557E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 xml:space="preserve">МБОУ «Гимназия «Планета </w:t>
            </w:r>
            <w:r>
              <w:rPr>
                <w:sz w:val="28"/>
                <w:szCs w:val="28"/>
              </w:rPr>
              <w:t>Д</w:t>
            </w:r>
            <w:r w:rsidRPr="00387C34">
              <w:rPr>
                <w:sz w:val="28"/>
                <w:szCs w:val="28"/>
              </w:rPr>
              <w:t>етства»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Математика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Рубцовский индустриальный институт АлтГТУ</w:t>
            </w:r>
          </w:p>
        </w:tc>
      </w:tr>
      <w:tr w:rsidR="00C0684A" w:rsidRPr="00387C34">
        <w:tc>
          <w:tcPr>
            <w:tcW w:w="3119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Право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387C3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Рубцовский институт (филиал) АлтГУ, </w:t>
            </w:r>
            <w:r>
              <w:rPr>
                <w:sz w:val="28"/>
                <w:szCs w:val="28"/>
                <w:lang w:val="en-US"/>
              </w:rPr>
              <w:t>II</w:t>
            </w:r>
            <w:r w:rsidRPr="00A12F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корпус (на «Острове»)</w:t>
            </w:r>
          </w:p>
        </w:tc>
      </w:tr>
      <w:tr w:rsidR="00C0684A" w:rsidRPr="00387C34">
        <w:tc>
          <w:tcPr>
            <w:tcW w:w="3119" w:type="dxa"/>
          </w:tcPr>
          <w:p w:rsidR="00C0684A" w:rsidRPr="00E851F3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Pr="00387C34">
              <w:rPr>
                <w:sz w:val="28"/>
                <w:szCs w:val="28"/>
              </w:rPr>
              <w:t>ноября</w:t>
            </w:r>
          </w:p>
        </w:tc>
        <w:tc>
          <w:tcPr>
            <w:tcW w:w="4677" w:type="dxa"/>
          </w:tcPr>
          <w:p w:rsidR="00C0684A" w:rsidRPr="00387C34" w:rsidRDefault="00C0684A" w:rsidP="00437323">
            <w:pPr>
              <w:spacing w:before="120" w:after="60"/>
              <w:rPr>
                <w:sz w:val="28"/>
                <w:szCs w:val="28"/>
              </w:rPr>
            </w:pPr>
            <w:r w:rsidRPr="00387C34">
              <w:rPr>
                <w:sz w:val="28"/>
                <w:szCs w:val="28"/>
              </w:rPr>
              <w:t>МБОУ «</w:t>
            </w:r>
            <w:r>
              <w:rPr>
                <w:sz w:val="28"/>
                <w:szCs w:val="28"/>
              </w:rPr>
              <w:t>О</w:t>
            </w:r>
            <w:r w:rsidRPr="00387C34">
              <w:rPr>
                <w:sz w:val="28"/>
                <w:szCs w:val="28"/>
              </w:rPr>
              <w:t xml:space="preserve">ОШ № </w:t>
            </w:r>
            <w:r>
              <w:rPr>
                <w:sz w:val="28"/>
                <w:szCs w:val="28"/>
              </w:rPr>
              <w:t>15</w:t>
            </w:r>
            <w:r w:rsidRPr="00387C34">
              <w:rPr>
                <w:sz w:val="28"/>
                <w:szCs w:val="28"/>
              </w:rPr>
              <w:t>»</w:t>
            </w:r>
          </w:p>
        </w:tc>
      </w:tr>
    </w:tbl>
    <w:p w:rsidR="00C0684A" w:rsidRDefault="00C0684A" w:rsidP="00E1557E">
      <w:pPr>
        <w:jc w:val="center"/>
        <w:rPr>
          <w:sz w:val="16"/>
          <w:szCs w:val="16"/>
        </w:rPr>
      </w:pPr>
    </w:p>
    <w:p w:rsidR="00C0684A" w:rsidRDefault="00C0684A" w:rsidP="00E851F3">
      <w:pPr>
        <w:rPr>
          <w:sz w:val="28"/>
          <w:szCs w:val="28"/>
        </w:rPr>
      </w:pPr>
    </w:p>
    <w:p w:rsidR="00C0684A" w:rsidRPr="00F734B4" w:rsidRDefault="00C0684A" w:rsidP="00E851F3">
      <w:pPr>
        <w:rPr>
          <w:sz w:val="28"/>
          <w:szCs w:val="28"/>
        </w:rPr>
      </w:pPr>
      <w:r>
        <w:rPr>
          <w:sz w:val="28"/>
          <w:szCs w:val="28"/>
        </w:rPr>
        <w:t>Начало – 9.00</w:t>
      </w:r>
    </w:p>
    <w:p w:rsidR="00C0684A" w:rsidRDefault="00C0684A" w:rsidP="00E851F3"/>
    <w:p w:rsidR="00C0684A" w:rsidRDefault="00C0684A" w:rsidP="00E851F3"/>
    <w:p w:rsidR="00C0684A" w:rsidRDefault="00C0684A" w:rsidP="00954A07">
      <w:pPr>
        <w:shd w:val="clear" w:color="auto" w:fill="FFFFFF"/>
        <w:spacing w:line="331" w:lineRule="exact"/>
        <w:ind w:left="6"/>
      </w:pPr>
      <w:r>
        <w:t>Данилова Наталья Александровна</w:t>
      </w:r>
    </w:p>
    <w:p w:rsidR="00C0684A" w:rsidRDefault="00C0684A" w:rsidP="00E851F3">
      <w:r>
        <w:t>4-44-13</w:t>
      </w:r>
    </w:p>
    <w:p w:rsidR="00C0684A" w:rsidRPr="002D2BBF" w:rsidRDefault="00C0684A" w:rsidP="00E851F3">
      <w:r w:rsidRPr="002D2BBF">
        <w:t>Загайнова Татьяна Владимировна</w:t>
      </w:r>
    </w:p>
    <w:p w:rsidR="00C0684A" w:rsidRPr="008B1766" w:rsidRDefault="00C0684A" w:rsidP="008B1766">
      <w:r w:rsidRPr="002D2BBF">
        <w:t>4-</w:t>
      </w:r>
      <w:r>
        <w:t>10</w:t>
      </w:r>
      <w:r w:rsidRPr="002D2BBF">
        <w:t>-1</w:t>
      </w:r>
      <w:r>
        <w:t xml:space="preserve">4  </w:t>
      </w:r>
    </w:p>
    <w:p w:rsidR="00C0684A" w:rsidRPr="006751DA" w:rsidRDefault="00C0684A" w:rsidP="0068388E">
      <w:pPr>
        <w:ind w:left="5664" w:firstLine="96"/>
        <w:rPr>
          <w:sz w:val="28"/>
          <w:szCs w:val="28"/>
        </w:rPr>
      </w:pPr>
      <w:r w:rsidRPr="006751D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6751DA">
        <w:rPr>
          <w:sz w:val="28"/>
          <w:szCs w:val="28"/>
        </w:rPr>
        <w:t xml:space="preserve"> к приказу</w:t>
      </w:r>
    </w:p>
    <w:p w:rsidR="00C0684A" w:rsidRPr="002D2BBF" w:rsidRDefault="00C0684A" w:rsidP="0068388E">
      <w:pPr>
        <w:ind w:right="-365"/>
        <w:jc w:val="right"/>
        <w:rPr>
          <w:sz w:val="28"/>
          <w:szCs w:val="28"/>
        </w:rPr>
      </w:pP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 w:rsidRPr="006751DA">
        <w:rPr>
          <w:sz w:val="28"/>
          <w:szCs w:val="28"/>
        </w:rPr>
        <w:tab/>
      </w:r>
      <w:r>
        <w:rPr>
          <w:sz w:val="28"/>
          <w:szCs w:val="28"/>
        </w:rPr>
        <w:t xml:space="preserve">№ 570  от  «06» ноября 2013 </w:t>
      </w:r>
      <w:r w:rsidRPr="006751DA">
        <w:rPr>
          <w:sz w:val="28"/>
          <w:szCs w:val="28"/>
        </w:rPr>
        <w:t>г.</w:t>
      </w:r>
    </w:p>
    <w:p w:rsidR="00C0684A" w:rsidRDefault="00C0684A" w:rsidP="00E851F3">
      <w:pPr>
        <w:ind w:left="5664"/>
        <w:jc w:val="both"/>
        <w:rPr>
          <w:sz w:val="28"/>
          <w:szCs w:val="28"/>
        </w:rPr>
      </w:pPr>
    </w:p>
    <w:p w:rsidR="00C0684A" w:rsidRDefault="00C0684A" w:rsidP="00E1557E">
      <w:pPr>
        <w:jc w:val="center"/>
        <w:rPr>
          <w:b/>
          <w:bCs/>
          <w:sz w:val="28"/>
          <w:szCs w:val="28"/>
        </w:rPr>
      </w:pPr>
      <w:r w:rsidRPr="000F2C17">
        <w:rPr>
          <w:b/>
          <w:bCs/>
          <w:sz w:val="28"/>
          <w:szCs w:val="28"/>
        </w:rPr>
        <w:t xml:space="preserve">Список учителей, </w:t>
      </w:r>
      <w:r>
        <w:rPr>
          <w:b/>
          <w:bCs/>
          <w:sz w:val="28"/>
          <w:szCs w:val="28"/>
        </w:rPr>
        <w:t xml:space="preserve">привлечённых к дежурству </w:t>
      </w:r>
    </w:p>
    <w:p w:rsidR="00C0684A" w:rsidRDefault="00C0684A" w:rsidP="00E15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ходе муниципального этапа</w:t>
      </w:r>
      <w:r w:rsidRPr="000F2C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Pr="000F2C17">
        <w:rPr>
          <w:b/>
          <w:bCs/>
          <w:sz w:val="28"/>
          <w:szCs w:val="28"/>
        </w:rPr>
        <w:t>лимпиад</w:t>
      </w:r>
      <w:r>
        <w:rPr>
          <w:b/>
          <w:bCs/>
          <w:sz w:val="28"/>
          <w:szCs w:val="28"/>
        </w:rPr>
        <w:t>ы</w:t>
      </w:r>
    </w:p>
    <w:p w:rsidR="00C0684A" w:rsidRDefault="00C0684A" w:rsidP="00E1557E">
      <w:pPr>
        <w:jc w:val="center"/>
        <w:rPr>
          <w:b/>
          <w:bCs/>
          <w:sz w:val="28"/>
          <w:szCs w:val="28"/>
        </w:rPr>
      </w:pPr>
    </w:p>
    <w:p w:rsidR="00C0684A" w:rsidRDefault="00C0684A" w:rsidP="00B440BE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10 ноября (экология)</w:t>
      </w:r>
    </w:p>
    <w:p w:rsidR="00C0684A" w:rsidRDefault="00C0684A" w:rsidP="00B440BE">
      <w:pPr>
        <w:numPr>
          <w:ilvl w:val="3"/>
          <w:numId w:val="27"/>
        </w:numPr>
        <w:tabs>
          <w:tab w:val="num" w:pos="709"/>
        </w:tabs>
        <w:ind w:hanging="2596"/>
        <w:rPr>
          <w:b/>
          <w:bCs/>
          <w:sz w:val="28"/>
          <w:szCs w:val="28"/>
        </w:rPr>
      </w:pPr>
      <w:r>
        <w:rPr>
          <w:sz w:val="28"/>
          <w:szCs w:val="28"/>
        </w:rPr>
        <w:t>Смоленцев А.В., МБОУ «Гимназия №3</w:t>
      </w:r>
      <w:r w:rsidRPr="005B1A08">
        <w:rPr>
          <w:sz w:val="28"/>
          <w:szCs w:val="28"/>
        </w:rPr>
        <w:t>;</w:t>
      </w:r>
    </w:p>
    <w:p w:rsidR="00C0684A" w:rsidRDefault="00C0684A" w:rsidP="00B440BE">
      <w:pPr>
        <w:numPr>
          <w:ilvl w:val="3"/>
          <w:numId w:val="27"/>
        </w:numPr>
        <w:tabs>
          <w:tab w:val="num" w:pos="709"/>
        </w:tabs>
        <w:ind w:hanging="2596"/>
        <w:rPr>
          <w:b/>
          <w:bCs/>
          <w:sz w:val="28"/>
          <w:szCs w:val="28"/>
        </w:rPr>
      </w:pPr>
      <w:r>
        <w:rPr>
          <w:sz w:val="28"/>
          <w:szCs w:val="28"/>
        </w:rPr>
        <w:t>Пахомова Н.Г., МБОУ «СОШ №11»</w:t>
      </w:r>
      <w:r w:rsidRPr="005B1A08">
        <w:rPr>
          <w:sz w:val="28"/>
          <w:szCs w:val="28"/>
        </w:rPr>
        <w:t>;</w:t>
      </w:r>
    </w:p>
    <w:p w:rsidR="00C0684A" w:rsidRDefault="00C0684A" w:rsidP="00B440BE">
      <w:pPr>
        <w:numPr>
          <w:ilvl w:val="3"/>
          <w:numId w:val="27"/>
        </w:numPr>
        <w:tabs>
          <w:tab w:val="num" w:pos="709"/>
        </w:tabs>
        <w:ind w:hanging="2596"/>
        <w:rPr>
          <w:b/>
          <w:bCs/>
          <w:sz w:val="28"/>
          <w:szCs w:val="28"/>
        </w:rPr>
      </w:pPr>
      <w:r>
        <w:rPr>
          <w:sz w:val="28"/>
          <w:szCs w:val="28"/>
        </w:rPr>
        <w:t>Гридина Т.И., МБОУ «Планета Детства»</w:t>
      </w:r>
    </w:p>
    <w:p w:rsidR="00C0684A" w:rsidRDefault="00C0684A" w:rsidP="00B440BE">
      <w:pPr>
        <w:numPr>
          <w:ilvl w:val="3"/>
          <w:numId w:val="27"/>
        </w:numPr>
        <w:tabs>
          <w:tab w:val="num" w:pos="709"/>
        </w:tabs>
        <w:ind w:hanging="2596"/>
        <w:rPr>
          <w:b/>
          <w:bCs/>
          <w:sz w:val="28"/>
          <w:szCs w:val="28"/>
        </w:rPr>
      </w:pPr>
      <w:r>
        <w:rPr>
          <w:sz w:val="28"/>
          <w:szCs w:val="28"/>
        </w:rPr>
        <w:t>Жданова Т.В., МБОУ «ООШ №15»</w:t>
      </w:r>
      <w:r w:rsidRPr="005B1A08">
        <w:rPr>
          <w:sz w:val="28"/>
          <w:szCs w:val="28"/>
        </w:rPr>
        <w:t>;</w:t>
      </w:r>
    </w:p>
    <w:p w:rsidR="00C0684A" w:rsidRDefault="00C0684A" w:rsidP="00B440BE">
      <w:pPr>
        <w:numPr>
          <w:ilvl w:val="3"/>
          <w:numId w:val="27"/>
        </w:numPr>
        <w:tabs>
          <w:tab w:val="num" w:pos="709"/>
        </w:tabs>
        <w:ind w:hanging="2596"/>
        <w:rPr>
          <w:b/>
          <w:bCs/>
          <w:sz w:val="28"/>
          <w:szCs w:val="28"/>
        </w:rPr>
      </w:pPr>
      <w:r>
        <w:rPr>
          <w:sz w:val="28"/>
          <w:szCs w:val="28"/>
        </w:rPr>
        <w:t>Кудрявцева Е.А., МБОУ «Гимназия №3»</w:t>
      </w:r>
      <w:r w:rsidRPr="005B1A08">
        <w:rPr>
          <w:sz w:val="28"/>
          <w:szCs w:val="28"/>
        </w:rPr>
        <w:t>;</w:t>
      </w:r>
    </w:p>
    <w:p w:rsidR="00C0684A" w:rsidRDefault="00C0684A" w:rsidP="00B440BE">
      <w:pPr>
        <w:numPr>
          <w:ilvl w:val="3"/>
          <w:numId w:val="27"/>
        </w:numPr>
        <w:tabs>
          <w:tab w:val="num" w:pos="709"/>
        </w:tabs>
        <w:ind w:hanging="2596"/>
        <w:rPr>
          <w:sz w:val="28"/>
          <w:szCs w:val="28"/>
        </w:rPr>
      </w:pPr>
      <w:r>
        <w:rPr>
          <w:sz w:val="28"/>
          <w:szCs w:val="28"/>
        </w:rPr>
        <w:t>Евланова Н.П., МБОУ «ООШ №26».</w:t>
      </w:r>
    </w:p>
    <w:p w:rsidR="00C0684A" w:rsidRDefault="00C0684A" w:rsidP="00B440BE">
      <w:pPr>
        <w:ind w:left="2880"/>
        <w:rPr>
          <w:b/>
          <w:bCs/>
          <w:sz w:val="28"/>
          <w:szCs w:val="28"/>
        </w:rPr>
      </w:pPr>
    </w:p>
    <w:p w:rsidR="00C0684A" w:rsidRDefault="00C0684A" w:rsidP="00B440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 ноября (биология) 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Смоленцев А.В., МБОУ «Гимназия №3»;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Коршикова Л.В., МБОУ «СОШ  №1»;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Войнова Т.А., МБОУ «СОШ №2»;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Кухновец С.В., МБОУ «СОШ №6»;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Никулина Е.Н., МБОУ «СОШ №7»;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Быстрова Л.А., МБОУ «Гимназия №8»;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Фролова А.П., МБОУ «ООШ №9»;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Булатова Л.А., МБОУ «СОШ №11»;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Максименко Е.А., МБОУ «СОШ №13»;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Миронова Е.В., МБОУ «СОШ №18»;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Михайлова О.В., МБОУ «СОШ №18»;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Евланова Н.П., МБОУ «ООШ №26»;</w:t>
      </w:r>
    </w:p>
    <w:p w:rsidR="00C0684A" w:rsidRDefault="00C0684A" w:rsidP="00B440B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Першина Н.П., МБОУ «СОШ №24».</w:t>
      </w:r>
    </w:p>
    <w:p w:rsidR="00C0684A" w:rsidRDefault="00C0684A" w:rsidP="00B440BE">
      <w:pPr>
        <w:ind w:left="720"/>
        <w:rPr>
          <w:sz w:val="28"/>
          <w:szCs w:val="28"/>
        </w:rPr>
      </w:pPr>
    </w:p>
    <w:p w:rsidR="00C0684A" w:rsidRDefault="00C0684A" w:rsidP="00B440BE">
      <w:pPr>
        <w:rPr>
          <w:b/>
          <w:bCs/>
          <w:sz w:val="28"/>
          <w:szCs w:val="28"/>
        </w:rPr>
      </w:pPr>
      <w:r w:rsidRPr="008627FC">
        <w:rPr>
          <w:b/>
          <w:bCs/>
          <w:sz w:val="28"/>
          <w:szCs w:val="28"/>
        </w:rPr>
        <w:t>21 ноября</w:t>
      </w:r>
      <w:r w:rsidRPr="00CB38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(география)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Греднева О.Н.,</w:t>
      </w:r>
      <w:r w:rsidRPr="005B1A08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«СОШ№18»</w:t>
      </w:r>
      <w:r w:rsidRPr="005B1A08">
        <w:rPr>
          <w:sz w:val="28"/>
          <w:szCs w:val="28"/>
        </w:rPr>
        <w:t>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Березовская О.В.</w:t>
      </w:r>
      <w:r w:rsidRPr="005B1A08">
        <w:rPr>
          <w:sz w:val="28"/>
          <w:szCs w:val="28"/>
        </w:rPr>
        <w:t xml:space="preserve">, </w:t>
      </w:r>
      <w:r>
        <w:rPr>
          <w:sz w:val="28"/>
          <w:szCs w:val="28"/>
        </w:rPr>
        <w:t>МБОУ «ООШ№26»</w:t>
      </w:r>
      <w:r w:rsidRPr="005B1A08">
        <w:rPr>
          <w:sz w:val="28"/>
          <w:szCs w:val="28"/>
        </w:rPr>
        <w:t>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Терещенко Т.В., Лицей «Эрудит»</w:t>
      </w:r>
      <w:r w:rsidRPr="005B1A08">
        <w:rPr>
          <w:sz w:val="28"/>
          <w:szCs w:val="28"/>
        </w:rPr>
        <w:t>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Жданова Т.В., МБОУ «ООШ№15»;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Лямкина Н.П.,</w:t>
      </w:r>
      <w:r w:rsidRPr="005B1A08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 №10ККЮС»;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Доронина С.Н.,</w:t>
      </w:r>
      <w:r w:rsidRPr="005B1A08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«СОШ№11»;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Чанцова В.С.,</w:t>
      </w:r>
      <w:r w:rsidRPr="005B1A08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«СОШ№1»;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Янина Н.В.,</w:t>
      </w:r>
      <w:r w:rsidRPr="005B1A08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«Гимназия№3»;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Пастухова Н.Н.,</w:t>
      </w:r>
      <w:r w:rsidRPr="005B1A08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«СОШ№1»;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Милошенко Т.М</w:t>
      </w:r>
      <w:r w:rsidRPr="005B1A08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5B1A08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«Гимназия №8»;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Бондарева Н.И</w:t>
      </w:r>
      <w:r w:rsidRPr="005B1A08">
        <w:rPr>
          <w:sz w:val="28"/>
          <w:szCs w:val="28"/>
        </w:rPr>
        <w:t>.</w:t>
      </w:r>
      <w:r>
        <w:rPr>
          <w:sz w:val="28"/>
          <w:szCs w:val="28"/>
        </w:rPr>
        <w:t>, МБОУ «СОШ№7»;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Карпенко Г.Н., МБОУ «Гимназия№8»;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Терехова Е.В., МБОУ «СОШ№23»;</w:t>
      </w:r>
    </w:p>
    <w:p w:rsidR="00C0684A" w:rsidRPr="009203CB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Меркулова Н.А., МБОУ «СОШ№6»;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Панина Г.М., МБОУ «Планета Детства»;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Поторочина И.А., МБОУ «СОШ №10ККЮС»;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Якушкина Л.М., МБОУ «СОШ№11»;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Ящук Н.М., МБОУ «СОШ№24»;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Попова Т.В., МБОУ «СОШ№2»;</w:t>
      </w:r>
    </w:p>
    <w:p w:rsidR="00C0684A" w:rsidRDefault="00C0684A" w:rsidP="009203CB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Иванова Н.В., МБОУ «СОШ№19».</w:t>
      </w:r>
    </w:p>
    <w:p w:rsidR="00C0684A" w:rsidRDefault="00C0684A" w:rsidP="00B440BE">
      <w:pPr>
        <w:rPr>
          <w:b/>
          <w:bCs/>
          <w:sz w:val="28"/>
          <w:szCs w:val="28"/>
        </w:rPr>
      </w:pPr>
    </w:p>
    <w:p w:rsidR="00C0684A" w:rsidRDefault="00C0684A" w:rsidP="008627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ноября</w:t>
      </w:r>
      <w:r w:rsidRPr="00CB38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(английский язык)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Петрик Л.Л.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№1»;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Куликова Е.А.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«КСОШ №2»;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Широкова С.В.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«Гимназия №3»;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Андросова М.Н.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№6»;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Зайцева В.Н.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№6»;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Калинина Н.А.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№18»;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Любезных Н.В.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№18»;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Борбликова Л.А.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№13»;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Голубцова И.Д.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№11»;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Измайлова Н.Ю.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«ООШ №15»;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Фридман И.Р.</w:t>
      </w:r>
      <w:r w:rsidRPr="005B1A08">
        <w:rPr>
          <w:sz w:val="28"/>
          <w:szCs w:val="28"/>
        </w:rPr>
        <w:t xml:space="preserve">, </w:t>
      </w:r>
      <w:r>
        <w:rPr>
          <w:sz w:val="28"/>
          <w:szCs w:val="28"/>
        </w:rPr>
        <w:t>МБОУ «СОШ №19»;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Янгелева М. А.</w:t>
      </w:r>
      <w:r w:rsidRPr="005B1A08">
        <w:rPr>
          <w:sz w:val="28"/>
          <w:szCs w:val="28"/>
        </w:rPr>
        <w:t xml:space="preserve">, </w:t>
      </w:r>
      <w:r>
        <w:rPr>
          <w:sz w:val="28"/>
          <w:szCs w:val="28"/>
        </w:rPr>
        <w:t>МБОУ «СОШ №22»;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Рыжкова Т.С.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№23»;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Миненкова Т.М.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№18»;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Маевская Т.Н.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№24»;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Мельниченко Л.А.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№10»;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Сиделева Н.В.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«СОШ №10»;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Глухих Д.В.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«Гимназия №8»;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Латкина И.Ю.</w:t>
      </w:r>
      <w:r w:rsidRPr="005B1A08">
        <w:rPr>
          <w:sz w:val="28"/>
          <w:szCs w:val="28"/>
        </w:rPr>
        <w:t>,</w:t>
      </w:r>
      <w:r>
        <w:rPr>
          <w:sz w:val="28"/>
          <w:szCs w:val="28"/>
        </w:rPr>
        <w:t xml:space="preserve"> МБОУ «Гимназия «Планета Детства»;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Гусева, МБОУ «СОШ №10»;</w:t>
      </w:r>
    </w:p>
    <w:p w:rsidR="00C0684A" w:rsidRDefault="00C0684A" w:rsidP="008627FC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Трубчанинова Ю.А., МБОУ «СОШ №18»;</w:t>
      </w:r>
    </w:p>
    <w:p w:rsidR="00C0684A" w:rsidRDefault="00C0684A" w:rsidP="008627FC">
      <w:pPr>
        <w:numPr>
          <w:ilvl w:val="0"/>
          <w:numId w:val="33"/>
        </w:numPr>
        <w:tabs>
          <w:tab w:val="left" w:pos="851"/>
          <w:tab w:val="left" w:pos="1701"/>
        </w:tabs>
        <w:ind w:left="426" w:firstLine="0"/>
        <w:rPr>
          <w:sz w:val="28"/>
          <w:szCs w:val="28"/>
        </w:rPr>
      </w:pPr>
      <w:r>
        <w:rPr>
          <w:sz w:val="28"/>
          <w:szCs w:val="28"/>
        </w:rPr>
        <w:t>Шамбалова Ю.О., МБОУ «Гимназия №8»;</w:t>
      </w:r>
    </w:p>
    <w:p w:rsidR="00C0684A" w:rsidRDefault="00C0684A" w:rsidP="008627FC">
      <w:pPr>
        <w:numPr>
          <w:ilvl w:val="0"/>
          <w:numId w:val="33"/>
        </w:numPr>
        <w:tabs>
          <w:tab w:val="left" w:pos="851"/>
          <w:tab w:val="left" w:pos="1701"/>
        </w:tabs>
        <w:ind w:left="426" w:firstLine="0"/>
        <w:rPr>
          <w:sz w:val="28"/>
          <w:szCs w:val="28"/>
        </w:rPr>
      </w:pPr>
      <w:r>
        <w:rPr>
          <w:sz w:val="28"/>
          <w:szCs w:val="28"/>
        </w:rPr>
        <w:t>Загайнова Т.В., МБОУ «Гимназия №3».</w:t>
      </w:r>
    </w:p>
    <w:p w:rsidR="00C0684A" w:rsidRDefault="00C0684A" w:rsidP="00B440BE">
      <w:pPr>
        <w:rPr>
          <w:b/>
          <w:bCs/>
          <w:sz w:val="28"/>
          <w:szCs w:val="28"/>
        </w:rPr>
      </w:pPr>
    </w:p>
    <w:p w:rsidR="00C0684A" w:rsidRDefault="00C0684A" w:rsidP="00B440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 ноября</w:t>
      </w:r>
      <w:r w:rsidRPr="00CB38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(русский язык)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Суханова Н.И.,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Турунтаева Т.А.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 xml:space="preserve"> КСОШ № 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Сакулина Л.А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Гимназия № 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4757">
        <w:rPr>
          <w:rFonts w:ascii="Times New Roman" w:hAnsi="Times New Roman" w:cs="Times New Roman"/>
          <w:sz w:val="28"/>
          <w:szCs w:val="28"/>
        </w:rPr>
        <w:t>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Ивкина Л.Л.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Лицей </w:t>
      </w:r>
      <w:r w:rsidRPr="001B4F7F">
        <w:rPr>
          <w:rFonts w:ascii="Times New Roman" w:hAnsi="Times New Roman" w:cs="Times New Roman"/>
          <w:sz w:val="28"/>
          <w:szCs w:val="28"/>
        </w:rPr>
        <w:t>«Эрудит»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Иванова Е.Н.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Гимназия «Планета Детства»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Шерокожухова Н.Я.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Русанова О.В.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Гимназия № 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8B4757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Филь Е.А.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ООШ № 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Стрелецкая  С.А.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Китаева О.А.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Подсадникова Н.А.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Сутулина Е.Н.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ООШ № 15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Гуликова Г.М.,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Бородина Н.М.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22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Кузьменко Л.А.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23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Черкасова Л.А.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24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684A" w:rsidRDefault="00C0684A" w:rsidP="001B4F7F">
      <w:pPr>
        <w:rPr>
          <w:b/>
          <w:bCs/>
          <w:sz w:val="28"/>
          <w:szCs w:val="28"/>
        </w:rPr>
      </w:pPr>
    </w:p>
    <w:p w:rsidR="00C0684A" w:rsidRPr="004B2C0C" w:rsidRDefault="00C0684A" w:rsidP="008627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ноября</w:t>
      </w:r>
      <w:r w:rsidRPr="00CB38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(литература)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Суханова Н.И.,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Турунтаева Т.А.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КСОШ № 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Е.В.,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Гимназия № 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Ивкина Л.Л.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Лицей «Эрудит»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Иванова Е.Н.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Гимназия «Планета Детства»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Шерокожухова Н.Я.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Русанова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Гимназия № 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Филь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ООШ № 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Букатова Т.Н.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Китаева О.А.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11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Подсадникова Н.А.</w:t>
      </w:r>
      <w:r>
        <w:rPr>
          <w:rFonts w:ascii="Times New Roman" w:hAnsi="Times New Roman" w:cs="Times New Roman"/>
          <w:sz w:val="28"/>
          <w:szCs w:val="28"/>
        </w:rPr>
        <w:t>, МБОУ «</w:t>
      </w:r>
      <w:r w:rsidRPr="001B4F7F">
        <w:rPr>
          <w:rFonts w:ascii="Times New Roman" w:hAnsi="Times New Roman" w:cs="Times New Roman"/>
          <w:sz w:val="28"/>
          <w:szCs w:val="28"/>
        </w:rPr>
        <w:t>СОШ № 13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Сутулина Е.Н.</w:t>
      </w:r>
      <w:r>
        <w:rPr>
          <w:rFonts w:ascii="Times New Roman" w:hAnsi="Times New Roman" w:cs="Times New Roman"/>
          <w:sz w:val="28"/>
          <w:szCs w:val="28"/>
        </w:rPr>
        <w:t>, МБОУ «</w:t>
      </w:r>
      <w:r w:rsidRPr="001B4F7F">
        <w:rPr>
          <w:rFonts w:ascii="Times New Roman" w:hAnsi="Times New Roman" w:cs="Times New Roman"/>
          <w:sz w:val="28"/>
          <w:szCs w:val="28"/>
        </w:rPr>
        <w:t>ООШ № 15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Гуликова Г.М.,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Бородина Н.М.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22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Кузьменко Л.А.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23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Default="00C0684A" w:rsidP="00CB383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Черкасова Л.А.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24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684A" w:rsidRPr="001B4F7F" w:rsidRDefault="00C0684A" w:rsidP="00CB383E">
      <w:pPr>
        <w:pStyle w:val="ListParagraph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C0684A" w:rsidRPr="00697539" w:rsidRDefault="00C0684A" w:rsidP="00CB383E">
      <w:pPr>
        <w:ind w:left="357" w:hanging="357"/>
        <w:rPr>
          <w:b/>
          <w:bCs/>
          <w:sz w:val="28"/>
          <w:szCs w:val="28"/>
        </w:rPr>
      </w:pPr>
      <w:r w:rsidRPr="00697539">
        <w:rPr>
          <w:b/>
          <w:bCs/>
          <w:sz w:val="28"/>
          <w:szCs w:val="28"/>
        </w:rPr>
        <w:t>26 ноября</w:t>
      </w:r>
      <w:r w:rsidRPr="00CB38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(м</w:t>
      </w:r>
      <w:r w:rsidRPr="00697539">
        <w:rPr>
          <w:b/>
          <w:bCs/>
          <w:sz w:val="28"/>
          <w:szCs w:val="28"/>
        </w:rPr>
        <w:t>атематика</w:t>
      </w:r>
      <w:r>
        <w:rPr>
          <w:b/>
          <w:bCs/>
          <w:sz w:val="28"/>
          <w:szCs w:val="28"/>
        </w:rPr>
        <w:t>)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Зайцева Е.Г.,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539">
        <w:rPr>
          <w:rFonts w:ascii="Times New Roman" w:hAnsi="Times New Roman" w:cs="Times New Roman"/>
          <w:sz w:val="28"/>
          <w:szCs w:val="28"/>
        </w:rPr>
        <w:t>МБОУ «СОШ №7»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Скорых Т.С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№7»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Самойлова Ю.А.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7539">
        <w:rPr>
          <w:rFonts w:ascii="Times New Roman" w:hAnsi="Times New Roman" w:cs="Times New Roman"/>
          <w:sz w:val="28"/>
          <w:szCs w:val="28"/>
        </w:rPr>
        <w:t>МБОУ «ООШ 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Сигаева Н.В.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№11»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Ивасишина Т.В.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№23»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Лазарева Г.В.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«Гимназия 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Донецкая Т.Н.,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«Гимназия 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Букрина Г.П.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7539">
        <w:rPr>
          <w:rFonts w:ascii="Times New Roman" w:hAnsi="Times New Roman" w:cs="Times New Roman"/>
          <w:sz w:val="28"/>
          <w:szCs w:val="28"/>
        </w:rPr>
        <w:t>МБОУ «ООШ 15»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.Ильина Г.А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Борисова Л.В.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№13»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CB383E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Матвиенко Л.И.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«ООШ 26»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84A" w:rsidRDefault="00C0684A" w:rsidP="00B440BE">
      <w:pPr>
        <w:rPr>
          <w:b/>
          <w:bCs/>
          <w:sz w:val="28"/>
          <w:szCs w:val="28"/>
        </w:rPr>
      </w:pPr>
    </w:p>
    <w:p w:rsidR="00C0684A" w:rsidRDefault="00C0684A" w:rsidP="00B113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 ноября</w:t>
      </w:r>
      <w:r w:rsidRPr="00D424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(немецкий язык)</w:t>
      </w:r>
    </w:p>
    <w:p w:rsidR="00C0684A" w:rsidRPr="00B113A7" w:rsidRDefault="00C0684A" w:rsidP="00D424A2">
      <w:pPr>
        <w:pStyle w:val="ListParagraph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113A7">
        <w:rPr>
          <w:rFonts w:ascii="Times New Roman" w:hAnsi="Times New Roman" w:cs="Times New Roman"/>
          <w:sz w:val="28"/>
          <w:szCs w:val="28"/>
        </w:rPr>
        <w:t>Дементьева Ю.А., МБОУ «СОШ №18»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B113A7" w:rsidRDefault="00C0684A" w:rsidP="00D424A2">
      <w:pPr>
        <w:pStyle w:val="ListParagraph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B113A7">
        <w:rPr>
          <w:rFonts w:ascii="Times New Roman" w:hAnsi="Times New Roman" w:cs="Times New Roman"/>
          <w:sz w:val="28"/>
          <w:szCs w:val="28"/>
        </w:rPr>
        <w:t>Панкова Е.Н., МБОУ «СОШ №18»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B113A7" w:rsidRDefault="00C0684A" w:rsidP="00D424A2">
      <w:pPr>
        <w:pStyle w:val="ListParagraph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B113A7">
        <w:rPr>
          <w:rFonts w:ascii="Times New Roman" w:hAnsi="Times New Roman" w:cs="Times New Roman"/>
          <w:sz w:val="28"/>
          <w:szCs w:val="28"/>
        </w:rPr>
        <w:t>Штро В.Р., МБОУ «СОШ №18»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B113A7" w:rsidRDefault="00C0684A" w:rsidP="00D424A2">
      <w:pPr>
        <w:pStyle w:val="ListParagraph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Т.А.,</w:t>
      </w:r>
      <w:r w:rsidRPr="00B113A7">
        <w:rPr>
          <w:rFonts w:ascii="Times New Roman" w:hAnsi="Times New Roman" w:cs="Times New Roman"/>
          <w:sz w:val="28"/>
          <w:szCs w:val="28"/>
        </w:rPr>
        <w:t xml:space="preserve"> МБОУ «Лицей «Эрудит»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B113A7" w:rsidRDefault="00C0684A" w:rsidP="00D424A2">
      <w:pPr>
        <w:pStyle w:val="ListParagraph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B113A7">
        <w:rPr>
          <w:rFonts w:ascii="Times New Roman" w:hAnsi="Times New Roman" w:cs="Times New Roman"/>
          <w:sz w:val="28"/>
          <w:szCs w:val="28"/>
        </w:rPr>
        <w:t>Амелякина Н.Е., МБОУ «КСОШ №10»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B113A7" w:rsidRDefault="00C0684A" w:rsidP="00D424A2">
      <w:pPr>
        <w:pStyle w:val="ListParagraph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B113A7">
        <w:rPr>
          <w:rFonts w:ascii="Times New Roman" w:hAnsi="Times New Roman" w:cs="Times New Roman"/>
          <w:sz w:val="28"/>
          <w:szCs w:val="28"/>
        </w:rPr>
        <w:t>Маслова Н.Н., МБОУ «КСОШ №2»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B113A7" w:rsidRDefault="00C0684A" w:rsidP="00D424A2">
      <w:pPr>
        <w:pStyle w:val="ListParagraph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113A7">
        <w:rPr>
          <w:rFonts w:ascii="Times New Roman" w:hAnsi="Times New Roman" w:cs="Times New Roman"/>
          <w:sz w:val="28"/>
          <w:szCs w:val="28"/>
        </w:rPr>
        <w:t>Шульгина Л.И., МБОУ «СОШ №7»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B113A7" w:rsidRDefault="00C0684A" w:rsidP="00D424A2">
      <w:pPr>
        <w:pStyle w:val="ListParagraph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113A7">
        <w:rPr>
          <w:rFonts w:ascii="Times New Roman" w:hAnsi="Times New Roman" w:cs="Times New Roman"/>
          <w:sz w:val="28"/>
          <w:szCs w:val="28"/>
        </w:rPr>
        <w:t>Зверева Н.Н., МБОУ «ООШ №9»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84A" w:rsidRDefault="00C0684A" w:rsidP="00C1514B">
      <w:pPr>
        <w:rPr>
          <w:b/>
          <w:bCs/>
          <w:sz w:val="28"/>
          <w:szCs w:val="28"/>
        </w:rPr>
      </w:pPr>
    </w:p>
    <w:p w:rsidR="00C0684A" w:rsidRDefault="00C0684A" w:rsidP="00C1514B">
      <w:pPr>
        <w:rPr>
          <w:b/>
          <w:bCs/>
          <w:sz w:val="28"/>
          <w:szCs w:val="28"/>
        </w:rPr>
      </w:pPr>
      <w:r w:rsidRPr="00C1514B">
        <w:rPr>
          <w:b/>
          <w:bCs/>
          <w:sz w:val="28"/>
          <w:szCs w:val="28"/>
        </w:rPr>
        <w:t>27ноября</w:t>
      </w:r>
      <w:r w:rsidRPr="00D424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(х</w:t>
      </w:r>
      <w:r w:rsidRPr="00C1514B">
        <w:rPr>
          <w:b/>
          <w:bCs/>
          <w:sz w:val="28"/>
          <w:szCs w:val="28"/>
        </w:rPr>
        <w:t>имия</w:t>
      </w:r>
      <w:r>
        <w:rPr>
          <w:b/>
          <w:bCs/>
          <w:sz w:val="28"/>
          <w:szCs w:val="28"/>
        </w:rPr>
        <w:t>)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1.Чикалова А.Б., МБОУ «СОШ» №1;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2.Яковенко О.В., МБОУ «СОШ» №24;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3.Волкова Л.С., МБОУ «СОШ» №6;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4.Вдовенко Н.П., МБОУ «Гимназия №3»;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5.ИсуповаМ.Н., МБОУ «Гимназия №8»;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6.Минина И.Ю., МБОУ «СОШ» №7;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7.Уханова А.В., МБОУ «КСОШ» №2;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8.Костюкова Р.Т., МБОУ «СОШ» №1;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9.Фролова А.П., МБОУ «ООШ» №9;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10.Михайличенко Н.В., МБОУ «Гимназия №8»;</w:t>
      </w:r>
    </w:p>
    <w:p w:rsidR="00C0684A" w:rsidRDefault="00C0684A" w:rsidP="002907F8">
      <w:pPr>
        <w:ind w:left="426"/>
        <w:rPr>
          <w:sz w:val="28"/>
          <w:szCs w:val="28"/>
        </w:rPr>
      </w:pPr>
      <w:r>
        <w:rPr>
          <w:sz w:val="28"/>
          <w:szCs w:val="28"/>
        </w:rPr>
        <w:t>11.Паксеева И.Г., МБОУ «СОШ» №1;</w:t>
      </w:r>
    </w:p>
    <w:p w:rsidR="00C0684A" w:rsidRDefault="00C0684A" w:rsidP="002907F8">
      <w:pPr>
        <w:ind w:left="426"/>
      </w:pPr>
      <w:r>
        <w:rPr>
          <w:sz w:val="28"/>
          <w:szCs w:val="28"/>
        </w:rPr>
        <w:t>12.Гридина Т.И., МБОУ «Гимназия «Планета детства».</w:t>
      </w:r>
    </w:p>
    <w:p w:rsidR="00C0684A" w:rsidRDefault="00C0684A" w:rsidP="00C1514B"/>
    <w:p w:rsidR="00C0684A" w:rsidRPr="002907F8" w:rsidRDefault="00C0684A" w:rsidP="00C1514B">
      <w:pPr>
        <w:rPr>
          <w:b/>
          <w:bCs/>
          <w:sz w:val="28"/>
          <w:szCs w:val="28"/>
        </w:rPr>
      </w:pPr>
      <w:r w:rsidRPr="002907F8">
        <w:rPr>
          <w:b/>
          <w:bCs/>
          <w:sz w:val="28"/>
          <w:szCs w:val="28"/>
        </w:rPr>
        <w:t>12 ноября (информатика)</w:t>
      </w:r>
    </w:p>
    <w:p w:rsidR="00C0684A" w:rsidRPr="002F1D0F" w:rsidRDefault="00C0684A" w:rsidP="002907F8">
      <w:pPr>
        <w:numPr>
          <w:ilvl w:val="0"/>
          <w:numId w:val="45"/>
        </w:numPr>
        <w:tabs>
          <w:tab w:val="clear" w:pos="2880"/>
          <w:tab w:val="num" w:pos="567"/>
        </w:tabs>
        <w:ind w:left="709" w:hanging="283"/>
        <w:rPr>
          <w:sz w:val="28"/>
          <w:szCs w:val="28"/>
        </w:rPr>
      </w:pPr>
      <w:r w:rsidRPr="002F1D0F">
        <w:rPr>
          <w:sz w:val="28"/>
          <w:szCs w:val="28"/>
        </w:rPr>
        <w:t>Урманова Г.Ш., МБОУ «СОШ № 18»</w:t>
      </w:r>
      <w:r>
        <w:rPr>
          <w:sz w:val="28"/>
          <w:szCs w:val="28"/>
        </w:rPr>
        <w:t>;</w:t>
      </w:r>
    </w:p>
    <w:p w:rsidR="00C0684A" w:rsidRPr="002F1D0F" w:rsidRDefault="00C0684A" w:rsidP="002907F8">
      <w:pPr>
        <w:numPr>
          <w:ilvl w:val="0"/>
          <w:numId w:val="45"/>
        </w:numPr>
        <w:tabs>
          <w:tab w:val="clear" w:pos="2880"/>
          <w:tab w:val="num" w:pos="709"/>
        </w:tabs>
        <w:ind w:hanging="2454"/>
        <w:rPr>
          <w:b/>
          <w:bCs/>
          <w:sz w:val="28"/>
          <w:szCs w:val="28"/>
        </w:rPr>
      </w:pPr>
      <w:r>
        <w:rPr>
          <w:sz w:val="28"/>
          <w:szCs w:val="28"/>
        </w:rPr>
        <w:t>Кириллина З.П., МБОУ «</w:t>
      </w:r>
      <w:r w:rsidRPr="002F1D0F">
        <w:rPr>
          <w:sz w:val="28"/>
          <w:szCs w:val="28"/>
        </w:rPr>
        <w:t>СОШ № 6»</w:t>
      </w:r>
      <w:r>
        <w:rPr>
          <w:sz w:val="28"/>
          <w:szCs w:val="28"/>
        </w:rPr>
        <w:t>;</w:t>
      </w:r>
    </w:p>
    <w:p w:rsidR="00C0684A" w:rsidRPr="002F1D0F" w:rsidRDefault="00C0684A" w:rsidP="002907F8">
      <w:pPr>
        <w:numPr>
          <w:ilvl w:val="0"/>
          <w:numId w:val="45"/>
        </w:numPr>
        <w:tabs>
          <w:tab w:val="clear" w:pos="2880"/>
          <w:tab w:val="num" w:pos="709"/>
        </w:tabs>
        <w:ind w:hanging="2454"/>
        <w:rPr>
          <w:b/>
          <w:bCs/>
          <w:sz w:val="28"/>
          <w:szCs w:val="28"/>
        </w:rPr>
      </w:pPr>
      <w:r w:rsidRPr="002F1D0F">
        <w:rPr>
          <w:sz w:val="28"/>
          <w:szCs w:val="28"/>
        </w:rPr>
        <w:t>Ветохина А.А., МБОУ «СОШ № 23»</w:t>
      </w:r>
      <w:r>
        <w:rPr>
          <w:sz w:val="28"/>
          <w:szCs w:val="28"/>
        </w:rPr>
        <w:t>;</w:t>
      </w:r>
    </w:p>
    <w:p w:rsidR="00C0684A" w:rsidRPr="002F1D0F" w:rsidRDefault="00C0684A" w:rsidP="002907F8">
      <w:pPr>
        <w:numPr>
          <w:ilvl w:val="0"/>
          <w:numId w:val="45"/>
        </w:numPr>
        <w:tabs>
          <w:tab w:val="clear" w:pos="2880"/>
          <w:tab w:val="num" w:pos="709"/>
        </w:tabs>
        <w:ind w:hanging="2454"/>
        <w:rPr>
          <w:b/>
          <w:bCs/>
          <w:sz w:val="28"/>
          <w:szCs w:val="28"/>
        </w:rPr>
      </w:pPr>
      <w:r w:rsidRPr="002F1D0F">
        <w:rPr>
          <w:sz w:val="28"/>
          <w:szCs w:val="28"/>
        </w:rPr>
        <w:t>Гончарова А.О., МБОУ «СОШ № 24»</w:t>
      </w:r>
      <w:r>
        <w:rPr>
          <w:sz w:val="28"/>
          <w:szCs w:val="28"/>
        </w:rPr>
        <w:t>.</w:t>
      </w:r>
    </w:p>
    <w:p w:rsidR="00C0684A" w:rsidRDefault="00C0684A" w:rsidP="002907F8">
      <w:pPr>
        <w:ind w:hanging="2454"/>
        <w:rPr>
          <w:b/>
          <w:bCs/>
          <w:sz w:val="28"/>
          <w:szCs w:val="28"/>
        </w:rPr>
      </w:pPr>
    </w:p>
    <w:p w:rsidR="00C0684A" w:rsidRDefault="00C0684A" w:rsidP="00FB33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</w:t>
      </w:r>
      <w:r w:rsidRPr="009D5A4E">
        <w:rPr>
          <w:b/>
          <w:bCs/>
          <w:sz w:val="28"/>
          <w:szCs w:val="28"/>
        </w:rPr>
        <w:t>ноября</w:t>
      </w:r>
      <w:r>
        <w:rPr>
          <w:b/>
          <w:bCs/>
          <w:sz w:val="28"/>
          <w:szCs w:val="28"/>
        </w:rPr>
        <w:t xml:space="preserve"> (основы безопасности жизнедеятельности) </w:t>
      </w:r>
    </w:p>
    <w:p w:rsidR="00C0684A" w:rsidRDefault="00C0684A" w:rsidP="00FB33F3">
      <w:pPr>
        <w:numPr>
          <w:ilvl w:val="0"/>
          <w:numId w:val="47"/>
        </w:numPr>
        <w:tabs>
          <w:tab w:val="clear" w:pos="2880"/>
          <w:tab w:val="num" w:pos="851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Панфилов А.В., МБОУ «КСОШ №2»;</w:t>
      </w:r>
    </w:p>
    <w:p w:rsidR="00C0684A" w:rsidRPr="00A567B8" w:rsidRDefault="00C0684A" w:rsidP="00FB33F3">
      <w:pPr>
        <w:numPr>
          <w:ilvl w:val="0"/>
          <w:numId w:val="47"/>
        </w:numPr>
        <w:tabs>
          <w:tab w:val="clear" w:pos="2880"/>
          <w:tab w:val="num" w:pos="851"/>
        </w:tabs>
        <w:ind w:hanging="2454"/>
        <w:rPr>
          <w:b/>
          <w:bCs/>
          <w:sz w:val="28"/>
          <w:szCs w:val="28"/>
        </w:rPr>
      </w:pPr>
      <w:r>
        <w:rPr>
          <w:sz w:val="28"/>
          <w:szCs w:val="28"/>
        </w:rPr>
        <w:t>Глазунов И.М., МБОУ «Гимназия №3»;</w:t>
      </w:r>
    </w:p>
    <w:p w:rsidR="00C0684A" w:rsidRPr="00B92191" w:rsidRDefault="00C0684A" w:rsidP="00FB33F3">
      <w:pPr>
        <w:numPr>
          <w:ilvl w:val="0"/>
          <w:numId w:val="47"/>
        </w:numPr>
        <w:tabs>
          <w:tab w:val="clear" w:pos="2880"/>
          <w:tab w:val="num" w:pos="851"/>
        </w:tabs>
        <w:ind w:hanging="2454"/>
        <w:rPr>
          <w:b/>
          <w:bCs/>
          <w:sz w:val="28"/>
          <w:szCs w:val="28"/>
        </w:rPr>
      </w:pPr>
      <w:r>
        <w:rPr>
          <w:sz w:val="28"/>
          <w:szCs w:val="28"/>
        </w:rPr>
        <w:t>Шарапова О.А</w:t>
      </w:r>
      <w:r w:rsidRPr="00B92191">
        <w:rPr>
          <w:sz w:val="28"/>
          <w:szCs w:val="28"/>
        </w:rPr>
        <w:t xml:space="preserve">., </w:t>
      </w:r>
      <w:r>
        <w:rPr>
          <w:sz w:val="28"/>
          <w:szCs w:val="28"/>
        </w:rPr>
        <w:t>МБОУ «Гимназия №8»;</w:t>
      </w:r>
    </w:p>
    <w:p w:rsidR="00C0684A" w:rsidRPr="00B92191" w:rsidRDefault="00C0684A" w:rsidP="00FB33F3">
      <w:pPr>
        <w:numPr>
          <w:ilvl w:val="0"/>
          <w:numId w:val="47"/>
        </w:numPr>
        <w:tabs>
          <w:tab w:val="clear" w:pos="2880"/>
          <w:tab w:val="num" w:pos="851"/>
        </w:tabs>
        <w:ind w:hanging="2454"/>
        <w:rPr>
          <w:b/>
          <w:bCs/>
          <w:sz w:val="28"/>
          <w:szCs w:val="28"/>
        </w:rPr>
      </w:pPr>
      <w:r>
        <w:rPr>
          <w:sz w:val="28"/>
          <w:szCs w:val="28"/>
        </w:rPr>
        <w:t>Анохин А.И., МБОУ «ООШ №9»;</w:t>
      </w:r>
    </w:p>
    <w:p w:rsidR="00C0684A" w:rsidRPr="00B92191" w:rsidRDefault="00C0684A" w:rsidP="00FB33F3">
      <w:pPr>
        <w:numPr>
          <w:ilvl w:val="0"/>
          <w:numId w:val="47"/>
        </w:numPr>
        <w:tabs>
          <w:tab w:val="clear" w:pos="2880"/>
          <w:tab w:val="num" w:pos="851"/>
        </w:tabs>
        <w:ind w:hanging="2454"/>
        <w:rPr>
          <w:b/>
          <w:bCs/>
          <w:sz w:val="28"/>
          <w:szCs w:val="28"/>
        </w:rPr>
      </w:pPr>
      <w:r>
        <w:rPr>
          <w:sz w:val="28"/>
          <w:szCs w:val="28"/>
        </w:rPr>
        <w:t>Алёшин М.В., МБОУ «ООШ №15»;</w:t>
      </w:r>
    </w:p>
    <w:p w:rsidR="00C0684A" w:rsidRPr="00355BC3" w:rsidRDefault="00C0684A" w:rsidP="00FB33F3">
      <w:pPr>
        <w:numPr>
          <w:ilvl w:val="0"/>
          <w:numId w:val="47"/>
        </w:numPr>
        <w:tabs>
          <w:tab w:val="clear" w:pos="2880"/>
          <w:tab w:val="num" w:pos="851"/>
        </w:tabs>
        <w:ind w:hanging="2454"/>
        <w:rPr>
          <w:b/>
          <w:bCs/>
          <w:sz w:val="28"/>
          <w:szCs w:val="28"/>
        </w:rPr>
      </w:pPr>
      <w:r>
        <w:rPr>
          <w:sz w:val="28"/>
          <w:szCs w:val="28"/>
        </w:rPr>
        <w:t>Евланнова Н.П., МБОУ «ООШ №26».</w:t>
      </w: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355BC3">
      <w:pPr>
        <w:ind w:left="426"/>
        <w:rPr>
          <w:b/>
          <w:bCs/>
          <w:sz w:val="28"/>
          <w:szCs w:val="28"/>
        </w:rPr>
      </w:pPr>
    </w:p>
    <w:p w:rsidR="00C0684A" w:rsidRDefault="00C0684A" w:rsidP="00B440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предметного жюри, для проверки и оценивания олимпиадных работ</w:t>
      </w:r>
    </w:p>
    <w:p w:rsidR="00C0684A" w:rsidRDefault="00C0684A" w:rsidP="00B440BE">
      <w:pPr>
        <w:jc w:val="center"/>
        <w:rPr>
          <w:b/>
          <w:bCs/>
          <w:sz w:val="28"/>
          <w:szCs w:val="28"/>
        </w:rPr>
      </w:pPr>
    </w:p>
    <w:p w:rsidR="00C0684A" w:rsidRDefault="00C0684A" w:rsidP="00B440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ноября (экология)</w:t>
      </w:r>
    </w:p>
    <w:p w:rsidR="00C0684A" w:rsidRDefault="00C0684A" w:rsidP="00B440BE">
      <w:pPr>
        <w:numPr>
          <w:ilvl w:val="3"/>
          <w:numId w:val="29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Смоленцев А.В., МБОУ « Гимназия №3»;</w:t>
      </w:r>
    </w:p>
    <w:p w:rsidR="00C0684A" w:rsidRDefault="00C0684A" w:rsidP="00B440BE">
      <w:pPr>
        <w:numPr>
          <w:ilvl w:val="3"/>
          <w:numId w:val="29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Миронова Е.В., МБОУ «СОШ №18»;</w:t>
      </w:r>
    </w:p>
    <w:p w:rsidR="00C0684A" w:rsidRDefault="00C0684A" w:rsidP="00B440BE">
      <w:pPr>
        <w:numPr>
          <w:ilvl w:val="3"/>
          <w:numId w:val="29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Булатова Л.А., МБОУ «СОШ №11»;</w:t>
      </w:r>
    </w:p>
    <w:p w:rsidR="00C0684A" w:rsidRDefault="00C0684A" w:rsidP="00B440BE">
      <w:pPr>
        <w:numPr>
          <w:ilvl w:val="3"/>
          <w:numId w:val="29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Кухновец С.В., МБОУ «СОШ №6».</w:t>
      </w:r>
    </w:p>
    <w:p w:rsidR="00C0684A" w:rsidRDefault="00C0684A" w:rsidP="00B440BE">
      <w:pPr>
        <w:rPr>
          <w:sz w:val="28"/>
          <w:szCs w:val="28"/>
        </w:rPr>
      </w:pPr>
    </w:p>
    <w:p w:rsidR="00C0684A" w:rsidRDefault="00C0684A" w:rsidP="00B440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 ноября (биология)</w:t>
      </w:r>
    </w:p>
    <w:p w:rsidR="00C0684A" w:rsidRDefault="00C0684A" w:rsidP="00B440BE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Смоленцев А.В., МБОУ «Гимназия №3»;</w:t>
      </w:r>
    </w:p>
    <w:p w:rsidR="00C0684A" w:rsidRDefault="00C0684A" w:rsidP="00B440BE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Филиппова Е.И., МБОУ «СОШ №10»;</w:t>
      </w:r>
    </w:p>
    <w:p w:rsidR="00C0684A" w:rsidRDefault="00C0684A" w:rsidP="00B440BE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Медведева Н.П., МБОУ «ООШ №15»;</w:t>
      </w:r>
    </w:p>
    <w:p w:rsidR="00C0684A" w:rsidRDefault="00C0684A" w:rsidP="00B440BE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Соснина Е.В., МБОУ «СОШ №19»;</w:t>
      </w:r>
    </w:p>
    <w:p w:rsidR="00C0684A" w:rsidRDefault="00C0684A" w:rsidP="00B440BE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Кудрявцева Е.А., МБОУ «Гимназия №3»;</w:t>
      </w:r>
    </w:p>
    <w:p w:rsidR="00C0684A" w:rsidRDefault="00C0684A" w:rsidP="00B440BE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Малина Л.В., МБОУ «СОШ №23»;</w:t>
      </w:r>
    </w:p>
    <w:p w:rsidR="00C0684A" w:rsidRDefault="00C0684A" w:rsidP="00B440BE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Бобровская Е.В., МБОУ «Лицей Эрудит»;</w:t>
      </w:r>
    </w:p>
    <w:p w:rsidR="00C0684A" w:rsidRDefault="00C0684A" w:rsidP="00B440BE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Михайличенко Н.В., МБОУ «Гимназия №8».</w:t>
      </w:r>
    </w:p>
    <w:p w:rsidR="00C0684A" w:rsidRDefault="00C0684A" w:rsidP="00E1557E">
      <w:pPr>
        <w:jc w:val="center"/>
        <w:rPr>
          <w:b/>
          <w:bCs/>
          <w:sz w:val="28"/>
          <w:szCs w:val="28"/>
        </w:rPr>
      </w:pPr>
    </w:p>
    <w:p w:rsidR="00C0684A" w:rsidRDefault="00C0684A" w:rsidP="009203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ноября</w:t>
      </w:r>
      <w:r w:rsidRPr="00216B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(география)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Карпенко Г.Н., МБОУ «Гимназия№8»;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Доронина С.Н., МБОУ «СОШ№11»;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Поторочина И.А., МБОУ «СОШ №10ККЮС»;</w:t>
      </w:r>
    </w:p>
    <w:p w:rsidR="00C0684A" w:rsidRPr="008B4757" w:rsidRDefault="00C0684A" w:rsidP="008B4757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Янина Н.В., МБОУ «Гимназия№3»;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Жданова Т.В., МБОУ «ООШ№15»;</w:t>
      </w:r>
    </w:p>
    <w:p w:rsidR="00C0684A" w:rsidRPr="008B4757" w:rsidRDefault="00C0684A" w:rsidP="008B4757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Лямкина Н.П., МБОУ «СОШ №10ККЮС»;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Попова Т.В., МБОУ «СОШ№2»;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Иванова Н.В., МБОУ «СОШ№19»;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Доронина С.Н.,МБОУ «СОШ№11»;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Терещенко Т.В., Лицей «Эрудит»;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Бондарева Н.И., МБОУ «СОШ№7»;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Терехова Е.В., МБОУ «СОШ№23»;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Меркулова Н.А., МБОУ «СОШ№6»;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Панина Г.М., МБОУ «Планета Детства»;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Греднева О.Н., МБОУ «СОШ№18»;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Пастухова Н.Н., МБОУ «СОШ№1»;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Козлова Л.И., МБОУ «Гимназия№3»;</w:t>
      </w:r>
    </w:p>
    <w:p w:rsidR="00C0684A" w:rsidRDefault="00C0684A" w:rsidP="009203CB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Милошенко Т.М., МБОУ «Гимназия №8».</w:t>
      </w:r>
    </w:p>
    <w:p w:rsidR="00C0684A" w:rsidRDefault="00C0684A" w:rsidP="009203CB">
      <w:pPr>
        <w:rPr>
          <w:sz w:val="28"/>
          <w:szCs w:val="28"/>
        </w:rPr>
      </w:pPr>
    </w:p>
    <w:p w:rsidR="00C0684A" w:rsidRDefault="00C0684A" w:rsidP="008627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ноября (английский язык)</w:t>
      </w:r>
    </w:p>
    <w:p w:rsidR="00C0684A" w:rsidRDefault="00C0684A" w:rsidP="008627FC">
      <w:pPr>
        <w:numPr>
          <w:ilvl w:val="0"/>
          <w:numId w:val="35"/>
        </w:numPr>
        <w:ind w:hanging="2454"/>
        <w:rPr>
          <w:sz w:val="28"/>
          <w:szCs w:val="28"/>
        </w:rPr>
      </w:pPr>
      <w:r>
        <w:rPr>
          <w:sz w:val="28"/>
          <w:szCs w:val="28"/>
        </w:rPr>
        <w:t>Шамбалова Ю.О., МБОУ «Гимназия №8»;</w:t>
      </w:r>
    </w:p>
    <w:p w:rsidR="00C0684A" w:rsidRDefault="00C0684A" w:rsidP="008627FC">
      <w:pPr>
        <w:numPr>
          <w:ilvl w:val="0"/>
          <w:numId w:val="35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Загайнова Т.В., МБОУ «Гимназия №3»;</w:t>
      </w:r>
    </w:p>
    <w:p w:rsidR="00C0684A" w:rsidRDefault="00C0684A" w:rsidP="008627FC">
      <w:pPr>
        <w:numPr>
          <w:ilvl w:val="0"/>
          <w:numId w:val="35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Лютикова Г.А., МБОУ «Гимназия №8»;</w:t>
      </w:r>
    </w:p>
    <w:p w:rsidR="00C0684A" w:rsidRDefault="00C0684A" w:rsidP="008627FC">
      <w:pPr>
        <w:numPr>
          <w:ilvl w:val="0"/>
          <w:numId w:val="35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Чернуха Н.В., МБОУ «Гимназия №8»;</w:t>
      </w:r>
    </w:p>
    <w:p w:rsidR="00C0684A" w:rsidRDefault="00C0684A" w:rsidP="008627FC">
      <w:pPr>
        <w:numPr>
          <w:ilvl w:val="0"/>
          <w:numId w:val="35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Калиева Х.М., МБОУ «Гимназия №3»;</w:t>
      </w:r>
    </w:p>
    <w:p w:rsidR="00C0684A" w:rsidRDefault="00C0684A" w:rsidP="008627FC">
      <w:pPr>
        <w:numPr>
          <w:ilvl w:val="0"/>
          <w:numId w:val="35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Костенко О.В., МБОУ «Гимназия №3»;</w:t>
      </w:r>
    </w:p>
    <w:p w:rsidR="00C0684A" w:rsidRDefault="00C0684A" w:rsidP="008627FC">
      <w:pPr>
        <w:numPr>
          <w:ilvl w:val="0"/>
          <w:numId w:val="35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Смирнова Т.А., МБОУ «Гимназия №3»;</w:t>
      </w:r>
    </w:p>
    <w:p w:rsidR="00C0684A" w:rsidRDefault="00C0684A" w:rsidP="008627FC">
      <w:pPr>
        <w:numPr>
          <w:ilvl w:val="0"/>
          <w:numId w:val="35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>Трунова М.А., МБОУ «Лицей «Эрудит»;</w:t>
      </w:r>
    </w:p>
    <w:p w:rsidR="00C0684A" w:rsidRDefault="00C0684A" w:rsidP="008B4757">
      <w:pPr>
        <w:numPr>
          <w:ilvl w:val="0"/>
          <w:numId w:val="35"/>
        </w:numPr>
        <w:tabs>
          <w:tab w:val="num" w:pos="709"/>
        </w:tabs>
        <w:ind w:hanging="2454"/>
        <w:rPr>
          <w:sz w:val="28"/>
          <w:szCs w:val="28"/>
        </w:rPr>
      </w:pPr>
      <w:r>
        <w:rPr>
          <w:sz w:val="28"/>
          <w:szCs w:val="28"/>
        </w:rPr>
        <w:t xml:space="preserve">  Чупина Т.В., МБОУ «Гимназия «Планета Детства»;</w:t>
      </w:r>
    </w:p>
    <w:p w:rsidR="00C0684A" w:rsidRDefault="00C0684A" w:rsidP="00D7561F">
      <w:pPr>
        <w:numPr>
          <w:ilvl w:val="0"/>
          <w:numId w:val="35"/>
        </w:numPr>
        <w:ind w:left="851" w:hanging="425"/>
        <w:rPr>
          <w:sz w:val="28"/>
          <w:szCs w:val="28"/>
        </w:rPr>
      </w:pPr>
      <w:r>
        <w:rPr>
          <w:sz w:val="28"/>
          <w:szCs w:val="28"/>
        </w:rPr>
        <w:t>Вишнякова Н.Г., МБОУ «Гимназия «Планета Детства»;</w:t>
      </w:r>
    </w:p>
    <w:p w:rsidR="00C0684A" w:rsidRDefault="00C0684A" w:rsidP="00D7561F">
      <w:pPr>
        <w:numPr>
          <w:ilvl w:val="0"/>
          <w:numId w:val="35"/>
        </w:numPr>
        <w:tabs>
          <w:tab w:val="num" w:pos="851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Гончарова Н.Н., МБОУ «КСОШ №2»;</w:t>
      </w:r>
    </w:p>
    <w:p w:rsidR="00C0684A" w:rsidRDefault="00C0684A" w:rsidP="00D7561F">
      <w:pPr>
        <w:numPr>
          <w:ilvl w:val="0"/>
          <w:numId w:val="35"/>
        </w:numPr>
        <w:tabs>
          <w:tab w:val="num" w:pos="851"/>
        </w:tabs>
        <w:ind w:left="1276" w:hanging="850"/>
        <w:rPr>
          <w:sz w:val="28"/>
          <w:szCs w:val="28"/>
        </w:rPr>
      </w:pPr>
      <w:r>
        <w:rPr>
          <w:sz w:val="28"/>
          <w:szCs w:val="28"/>
        </w:rPr>
        <w:t>Истратова С.А., МБОУ «СОШ №10»;</w:t>
      </w:r>
    </w:p>
    <w:p w:rsidR="00C0684A" w:rsidRDefault="00C0684A" w:rsidP="00D7561F">
      <w:pPr>
        <w:numPr>
          <w:ilvl w:val="0"/>
          <w:numId w:val="35"/>
        </w:numPr>
        <w:tabs>
          <w:tab w:val="num" w:pos="851"/>
        </w:tabs>
        <w:ind w:left="567" w:hanging="141"/>
        <w:rPr>
          <w:sz w:val="28"/>
          <w:szCs w:val="28"/>
        </w:rPr>
      </w:pPr>
      <w:r>
        <w:rPr>
          <w:sz w:val="28"/>
          <w:szCs w:val="28"/>
        </w:rPr>
        <w:t>Минина Н.А., МБОУ «СОШ №24»;</w:t>
      </w:r>
    </w:p>
    <w:p w:rsidR="00C0684A" w:rsidRDefault="00C0684A" w:rsidP="00D7561F">
      <w:pPr>
        <w:numPr>
          <w:ilvl w:val="0"/>
          <w:numId w:val="35"/>
        </w:numPr>
        <w:tabs>
          <w:tab w:val="num" w:pos="851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Купцова С.В., МБОУ «СОШ №11»;</w:t>
      </w:r>
    </w:p>
    <w:p w:rsidR="00C0684A" w:rsidRPr="008B4757" w:rsidRDefault="00C0684A" w:rsidP="00D7561F">
      <w:pPr>
        <w:numPr>
          <w:ilvl w:val="0"/>
          <w:numId w:val="35"/>
        </w:numPr>
        <w:tabs>
          <w:tab w:val="num" w:pos="851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Проказова Н.С., МБОУ «СОШ №11»;</w:t>
      </w:r>
    </w:p>
    <w:p w:rsidR="00C0684A" w:rsidRDefault="00C0684A" w:rsidP="00216B10">
      <w:pPr>
        <w:ind w:firstLine="426"/>
        <w:rPr>
          <w:sz w:val="28"/>
          <w:szCs w:val="28"/>
        </w:rPr>
      </w:pPr>
      <w:r>
        <w:rPr>
          <w:sz w:val="28"/>
          <w:szCs w:val="28"/>
        </w:rPr>
        <w:t>16. Полетаева Ю.А., МБОУ «СОШ №1»;</w:t>
      </w:r>
    </w:p>
    <w:p w:rsidR="00C0684A" w:rsidRDefault="00C0684A" w:rsidP="00216B1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17. Ефремова Н.В., МБОУ «СОШ №7»;  </w:t>
      </w:r>
    </w:p>
    <w:p w:rsidR="00C0684A" w:rsidRDefault="00C0684A" w:rsidP="00216B10">
      <w:pPr>
        <w:ind w:firstLine="426"/>
        <w:rPr>
          <w:sz w:val="28"/>
          <w:szCs w:val="28"/>
        </w:rPr>
      </w:pPr>
      <w:r>
        <w:rPr>
          <w:sz w:val="28"/>
          <w:szCs w:val="28"/>
        </w:rPr>
        <w:t>18. Пустовалова С.С., МБОУ «Гимназия №8».</w:t>
      </w:r>
    </w:p>
    <w:p w:rsidR="00C0684A" w:rsidRDefault="00C0684A" w:rsidP="008627FC">
      <w:pPr>
        <w:rPr>
          <w:sz w:val="16"/>
          <w:szCs w:val="16"/>
        </w:rPr>
      </w:pPr>
    </w:p>
    <w:p w:rsidR="00C0684A" w:rsidRPr="001B4F7F" w:rsidRDefault="00C0684A" w:rsidP="008627F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13 ноября</w:t>
      </w:r>
      <w:r w:rsidRPr="00216B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(русский язык)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Суханова Н.И.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Грицай С.А.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Турунтаева Т.А.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КСОШ № 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Сакулина Л.А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Гимназия № 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Лейпи Л.В.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Гимназия № 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Якименко Р.А.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4F7F">
        <w:rPr>
          <w:rFonts w:ascii="Times New Roman" w:hAnsi="Times New Roman" w:cs="Times New Roman"/>
          <w:sz w:val="28"/>
          <w:szCs w:val="28"/>
        </w:rPr>
        <w:t>Лицей «Эрудит»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Шерокожухова Н.Я.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Осипова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Русанова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Гимназия № 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Брик Т.А.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Гимназия № 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Попова Н.В.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10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Кунщикова Т.И.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11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Подсадникова Н.А.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13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Гуликова Г.М.,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19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Бородина Н.М.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22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Кострикова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23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Агапова С.В.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24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684A" w:rsidRDefault="00C0684A" w:rsidP="008627FC">
      <w:pPr>
        <w:rPr>
          <w:b/>
          <w:bCs/>
          <w:sz w:val="28"/>
          <w:szCs w:val="28"/>
        </w:rPr>
      </w:pPr>
    </w:p>
    <w:p w:rsidR="00C0684A" w:rsidRPr="001B4F7F" w:rsidRDefault="00C0684A" w:rsidP="008627F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27 ноября</w:t>
      </w:r>
      <w:r w:rsidRPr="00216B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(литература)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Суханова Н.И.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Грицай С.А.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Турунтаева Т.А.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КСОШ № 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Орлова Е.В.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Гимназия № 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Лейпи Л.В.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Гимназия № 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Якименко Р.А.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4F7F">
        <w:rPr>
          <w:rFonts w:ascii="Times New Roman" w:hAnsi="Times New Roman" w:cs="Times New Roman"/>
          <w:sz w:val="28"/>
          <w:szCs w:val="28"/>
        </w:rPr>
        <w:t>Лицей «Эрудит»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Шерокожухова Н.Я.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Осипова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Русанова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Гимназия № 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Брик Т.А.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Гимназия № 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Парганаева Т.В.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Ходоренко М.П.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11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Подсадникова Н.А.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F7F">
        <w:rPr>
          <w:rFonts w:ascii="Times New Roman" w:hAnsi="Times New Roman" w:cs="Times New Roman"/>
          <w:sz w:val="28"/>
          <w:szCs w:val="28"/>
        </w:rPr>
        <w:t>СОШ № 13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Гуликова Г.М.,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19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1B4F7F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Бородина Н.М.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22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8B4757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Кострикова Е.А.</w:t>
      </w:r>
      <w:r>
        <w:rPr>
          <w:rFonts w:ascii="Times New Roman" w:hAnsi="Times New Roman" w:cs="Times New Roman"/>
          <w:sz w:val="28"/>
          <w:szCs w:val="28"/>
        </w:rPr>
        <w:t>, МБОУ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«СОШ№23»;</w:t>
      </w:r>
    </w:p>
    <w:p w:rsidR="00C0684A" w:rsidRDefault="00C0684A" w:rsidP="00055300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B4F7F">
        <w:rPr>
          <w:rFonts w:ascii="Times New Roman" w:hAnsi="Times New Roman" w:cs="Times New Roman"/>
          <w:sz w:val="28"/>
          <w:szCs w:val="28"/>
        </w:rPr>
        <w:t>Агапова С.В.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1B4F7F">
        <w:rPr>
          <w:rFonts w:ascii="Times New Roman" w:hAnsi="Times New Roman" w:cs="Times New Roman"/>
          <w:sz w:val="28"/>
          <w:szCs w:val="28"/>
        </w:rPr>
        <w:t>СОШ № 24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684A" w:rsidRPr="00055300" w:rsidRDefault="00C0684A" w:rsidP="00D81D51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055300">
        <w:rPr>
          <w:rFonts w:ascii="Times New Roman" w:hAnsi="Times New Roman" w:cs="Times New Roman"/>
          <w:b/>
          <w:bCs/>
          <w:sz w:val="28"/>
          <w:szCs w:val="28"/>
        </w:rPr>
        <w:t>26 ноября</w:t>
      </w:r>
      <w:r w:rsidRPr="00D81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(м</w:t>
      </w:r>
      <w:r w:rsidRPr="00055300">
        <w:rPr>
          <w:rFonts w:ascii="Times New Roman" w:hAnsi="Times New Roman" w:cs="Times New Roman"/>
          <w:b/>
          <w:bCs/>
          <w:sz w:val="28"/>
          <w:szCs w:val="28"/>
        </w:rPr>
        <w:t>атематика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Аманжалова Л.Г.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Чердакова Т.М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«Гимназия 3»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Попий Г.М., МБОУ «Гимназия 3»;</w:t>
      </w:r>
    </w:p>
    <w:p w:rsidR="00C0684A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Гончарова Е.Е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«Лицей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Протасова Н.Р.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«Лицей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Михайловская Н.А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№11»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Папоротная А.Н.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«Гимназия 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Пинчук Н.А.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«Гимназия 8»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Кудашова Т.С.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Гимназия «Планета Детства»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Беловодская Г.Н.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«Лицей «Эрудит»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Сапелина Н.А., МБОУ «</w:t>
      </w:r>
      <w:r w:rsidRPr="00697539">
        <w:rPr>
          <w:rFonts w:ascii="Times New Roman" w:hAnsi="Times New Roman" w:cs="Times New Roman"/>
          <w:sz w:val="28"/>
          <w:szCs w:val="28"/>
        </w:rPr>
        <w:t>Лицей «Эрудит»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Афонькина Л.В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Бауэр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Буховец Т.Р.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№7»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Шавшина Т.В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№7»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Жданова Н.В.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«ООШ 26»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Погорелова Г.Н.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Рагулина И.А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№2»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Леонтьева Ю.В.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№11»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А.А., МБОУ «</w:t>
      </w:r>
      <w:r w:rsidRPr="00697539">
        <w:rPr>
          <w:rFonts w:ascii="Times New Roman" w:hAnsi="Times New Roman" w:cs="Times New Roman"/>
          <w:sz w:val="28"/>
          <w:szCs w:val="28"/>
        </w:rPr>
        <w:t>Гимназия «Планета Детства»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Меремьянова В.И.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«ООШ 15»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Прохватилов А.М.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№6»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Фильчукова Н.М.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№6»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Протасова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«СОШ №18»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Климова О.И., МБОУ «Лицей «</w:t>
      </w:r>
      <w:r w:rsidRPr="00697539">
        <w:rPr>
          <w:rFonts w:ascii="Times New Roman" w:hAnsi="Times New Roman" w:cs="Times New Roman"/>
          <w:sz w:val="28"/>
          <w:szCs w:val="28"/>
        </w:rPr>
        <w:t>Эрудит»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4A" w:rsidRPr="00697539" w:rsidRDefault="00C0684A" w:rsidP="00055300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97539">
        <w:rPr>
          <w:rFonts w:ascii="Times New Roman" w:hAnsi="Times New Roman" w:cs="Times New Roman"/>
          <w:sz w:val="28"/>
          <w:szCs w:val="28"/>
        </w:rPr>
        <w:t>Донецкая Т.Н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97539">
        <w:rPr>
          <w:rFonts w:ascii="Times New Roman" w:hAnsi="Times New Roman" w:cs="Times New Roman"/>
          <w:sz w:val="28"/>
          <w:szCs w:val="28"/>
        </w:rPr>
        <w:t xml:space="preserve"> МБОУ «Гимназия 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84A" w:rsidRDefault="00C0684A" w:rsidP="00B113A7">
      <w:pPr>
        <w:ind w:left="920"/>
        <w:rPr>
          <w:b/>
          <w:bCs/>
          <w:sz w:val="28"/>
          <w:szCs w:val="28"/>
        </w:rPr>
      </w:pPr>
    </w:p>
    <w:p w:rsidR="00C0684A" w:rsidRDefault="00C0684A" w:rsidP="00D81D51">
      <w:pPr>
        <w:ind w:left="920" w:hanging="920"/>
        <w:rPr>
          <w:sz w:val="28"/>
          <w:szCs w:val="28"/>
        </w:rPr>
      </w:pPr>
      <w:r>
        <w:rPr>
          <w:b/>
          <w:bCs/>
          <w:sz w:val="28"/>
          <w:szCs w:val="28"/>
        </w:rPr>
        <w:t>18 ноября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(немецкий язык)</w:t>
      </w:r>
    </w:p>
    <w:p w:rsidR="00C0684A" w:rsidRDefault="00C0684A" w:rsidP="00B113A7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Дементьева Ю.А., МБОУ «СОШ №18»;</w:t>
      </w:r>
    </w:p>
    <w:p w:rsidR="00C0684A" w:rsidRPr="006A45E1" w:rsidRDefault="00C0684A" w:rsidP="00B113A7">
      <w:pPr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Панкова Е.Н., МБОУ «СОШ №18»;</w:t>
      </w:r>
    </w:p>
    <w:p w:rsidR="00C0684A" w:rsidRPr="006A45E1" w:rsidRDefault="00C0684A" w:rsidP="00B113A7">
      <w:pPr>
        <w:numPr>
          <w:ilvl w:val="0"/>
          <w:numId w:val="44"/>
        </w:numPr>
        <w:rPr>
          <w:b/>
          <w:bCs/>
          <w:sz w:val="28"/>
          <w:szCs w:val="28"/>
        </w:rPr>
      </w:pPr>
      <w:r w:rsidRPr="006A45E1">
        <w:rPr>
          <w:sz w:val="28"/>
          <w:szCs w:val="28"/>
        </w:rPr>
        <w:t xml:space="preserve">Штро В.Р., </w:t>
      </w:r>
      <w:r>
        <w:rPr>
          <w:sz w:val="28"/>
          <w:szCs w:val="28"/>
        </w:rPr>
        <w:t>МБОУ «СОШ №18»;</w:t>
      </w:r>
    </w:p>
    <w:p w:rsidR="00C0684A" w:rsidRPr="006A45E1" w:rsidRDefault="00C0684A" w:rsidP="00B113A7">
      <w:pPr>
        <w:numPr>
          <w:ilvl w:val="0"/>
          <w:numId w:val="44"/>
        </w:numPr>
        <w:rPr>
          <w:b/>
          <w:bCs/>
          <w:sz w:val="28"/>
          <w:szCs w:val="28"/>
        </w:rPr>
      </w:pPr>
      <w:r w:rsidRPr="006A45E1">
        <w:rPr>
          <w:sz w:val="28"/>
          <w:szCs w:val="28"/>
        </w:rPr>
        <w:t>Амелякина Н.Е., МБОУ «КСОШ №10»</w:t>
      </w:r>
      <w:r>
        <w:rPr>
          <w:sz w:val="28"/>
          <w:szCs w:val="28"/>
        </w:rPr>
        <w:t>;</w:t>
      </w:r>
    </w:p>
    <w:p w:rsidR="00C0684A" w:rsidRPr="006A45E1" w:rsidRDefault="00C0684A" w:rsidP="00B113A7">
      <w:pPr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Маслова Н.Н., МБОУ «КСОШ №2»;</w:t>
      </w:r>
    </w:p>
    <w:p w:rsidR="00C0684A" w:rsidRDefault="00C0684A" w:rsidP="00B113A7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Шульгина Л.И., МБОУ «СОШ №7»;</w:t>
      </w:r>
    </w:p>
    <w:p w:rsidR="00C0684A" w:rsidRDefault="00C0684A" w:rsidP="00B113A7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Зверева Н.Н., МБОУ «ООШ №9»;</w:t>
      </w:r>
    </w:p>
    <w:p w:rsidR="00C0684A" w:rsidRPr="006A45E1" w:rsidRDefault="00C0684A" w:rsidP="00B113A7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Шевченко Т.А., МБОУ «Лицей «Эрудит».</w:t>
      </w:r>
    </w:p>
    <w:p w:rsidR="00C0684A" w:rsidRDefault="00C0684A" w:rsidP="00B113A7">
      <w:pPr>
        <w:rPr>
          <w:b/>
          <w:bCs/>
          <w:sz w:val="16"/>
          <w:szCs w:val="16"/>
        </w:rPr>
      </w:pPr>
    </w:p>
    <w:p w:rsidR="00C0684A" w:rsidRDefault="00C0684A" w:rsidP="00D81D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25 ноября (химия)</w:t>
      </w:r>
    </w:p>
    <w:p w:rsidR="00C0684A" w:rsidRDefault="00C0684A" w:rsidP="000553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1.Чикалова И.И., МБОУ «СОШ» №11;</w:t>
      </w:r>
    </w:p>
    <w:p w:rsidR="00C0684A" w:rsidRDefault="00C0684A" w:rsidP="000553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2.Войнова Т.А., МБОУ «КСОШ №2»;</w:t>
      </w:r>
    </w:p>
    <w:p w:rsidR="00C0684A" w:rsidRDefault="00C0684A" w:rsidP="000553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3.Мельникова И.В., МБОУ «СОШ» №7;</w:t>
      </w:r>
    </w:p>
    <w:p w:rsidR="00C0684A" w:rsidRDefault="00C0684A" w:rsidP="000553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4.Баталова Т.М., МБОУ «СОШ» №18;</w:t>
      </w:r>
    </w:p>
    <w:p w:rsidR="00C0684A" w:rsidRDefault="00C0684A" w:rsidP="000553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5.Гусева В.И., МБОУ «СОШ» №6;</w:t>
      </w:r>
    </w:p>
    <w:p w:rsidR="00C0684A" w:rsidRDefault="00C0684A" w:rsidP="000553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6.Песковацкова Л.П., МБОУ «Гимназия №3»;</w:t>
      </w:r>
    </w:p>
    <w:p w:rsidR="00C0684A" w:rsidRDefault="00C0684A" w:rsidP="000553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7.Бородачёва Н.В., МБОУ «Гимназия №3»;</w:t>
      </w:r>
    </w:p>
    <w:p w:rsidR="00C0684A" w:rsidRDefault="00C0684A" w:rsidP="000553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8.Паксеева И.Г., МБОУ «СОШ» №1.</w:t>
      </w:r>
    </w:p>
    <w:p w:rsidR="00C0684A" w:rsidRDefault="00C0684A" w:rsidP="00055300">
      <w:pPr>
        <w:ind w:firstLine="567"/>
        <w:rPr>
          <w:sz w:val="28"/>
          <w:szCs w:val="28"/>
        </w:rPr>
      </w:pPr>
    </w:p>
    <w:p w:rsidR="00C0684A" w:rsidRDefault="00C0684A" w:rsidP="006975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 ноября</w:t>
      </w:r>
      <w:r w:rsidRPr="00D81D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(информатика)</w:t>
      </w:r>
    </w:p>
    <w:p w:rsidR="00C0684A" w:rsidRPr="002F1D0F" w:rsidRDefault="00C0684A" w:rsidP="00FB33F3">
      <w:pPr>
        <w:numPr>
          <w:ilvl w:val="0"/>
          <w:numId w:val="46"/>
        </w:numPr>
        <w:tabs>
          <w:tab w:val="clear" w:pos="2880"/>
          <w:tab w:val="num" w:pos="709"/>
        </w:tabs>
        <w:ind w:hanging="2596"/>
        <w:rPr>
          <w:sz w:val="28"/>
          <w:szCs w:val="28"/>
        </w:rPr>
      </w:pPr>
      <w:r w:rsidRPr="00FB33F3">
        <w:rPr>
          <w:sz w:val="28"/>
          <w:szCs w:val="28"/>
        </w:rPr>
        <w:t>Никитина М.А</w:t>
      </w:r>
      <w:r>
        <w:rPr>
          <w:sz w:val="24"/>
          <w:szCs w:val="24"/>
        </w:rPr>
        <w:t>.</w:t>
      </w:r>
      <w:r>
        <w:rPr>
          <w:sz w:val="28"/>
          <w:szCs w:val="28"/>
        </w:rPr>
        <w:t xml:space="preserve">, </w:t>
      </w:r>
      <w:r w:rsidRPr="002F1D0F">
        <w:rPr>
          <w:sz w:val="28"/>
          <w:szCs w:val="28"/>
        </w:rPr>
        <w:t>МБОУ «СОШ № 11»</w:t>
      </w:r>
      <w:r>
        <w:rPr>
          <w:sz w:val="28"/>
          <w:szCs w:val="28"/>
        </w:rPr>
        <w:t>;</w:t>
      </w:r>
    </w:p>
    <w:p w:rsidR="00C0684A" w:rsidRPr="002F1D0F" w:rsidRDefault="00C0684A" w:rsidP="00FB33F3">
      <w:pPr>
        <w:numPr>
          <w:ilvl w:val="0"/>
          <w:numId w:val="46"/>
        </w:numPr>
        <w:tabs>
          <w:tab w:val="clear" w:pos="2880"/>
          <w:tab w:val="num" w:pos="709"/>
        </w:tabs>
        <w:ind w:hanging="2596"/>
        <w:rPr>
          <w:sz w:val="28"/>
          <w:szCs w:val="28"/>
        </w:rPr>
      </w:pPr>
      <w:r w:rsidRPr="002F1D0F">
        <w:rPr>
          <w:sz w:val="28"/>
          <w:szCs w:val="28"/>
        </w:rPr>
        <w:t>Чечушков А.Ф., МБОУ «Гимназия № 3»</w:t>
      </w:r>
      <w:r>
        <w:rPr>
          <w:sz w:val="28"/>
          <w:szCs w:val="28"/>
        </w:rPr>
        <w:t>;</w:t>
      </w:r>
    </w:p>
    <w:p w:rsidR="00C0684A" w:rsidRPr="002F1D0F" w:rsidRDefault="00C0684A" w:rsidP="00FB33F3">
      <w:pPr>
        <w:numPr>
          <w:ilvl w:val="0"/>
          <w:numId w:val="46"/>
        </w:numPr>
        <w:tabs>
          <w:tab w:val="clear" w:pos="2880"/>
          <w:tab w:val="num" w:pos="709"/>
        </w:tabs>
        <w:ind w:hanging="2596"/>
        <w:rPr>
          <w:sz w:val="28"/>
          <w:szCs w:val="28"/>
        </w:rPr>
      </w:pPr>
      <w:r w:rsidRPr="002F1D0F">
        <w:rPr>
          <w:sz w:val="28"/>
          <w:szCs w:val="28"/>
        </w:rPr>
        <w:t xml:space="preserve">Курбатов А.Г., МБОУ </w:t>
      </w:r>
      <w:r>
        <w:rPr>
          <w:sz w:val="28"/>
          <w:szCs w:val="28"/>
        </w:rPr>
        <w:t>«</w:t>
      </w:r>
      <w:r w:rsidRPr="002F1D0F">
        <w:rPr>
          <w:sz w:val="28"/>
          <w:szCs w:val="28"/>
        </w:rPr>
        <w:t>Лицей «Эрудит»</w:t>
      </w:r>
      <w:r>
        <w:rPr>
          <w:sz w:val="28"/>
          <w:szCs w:val="28"/>
        </w:rPr>
        <w:t>;</w:t>
      </w:r>
    </w:p>
    <w:p w:rsidR="00C0684A" w:rsidRPr="002F1D0F" w:rsidRDefault="00C0684A" w:rsidP="00FB33F3">
      <w:pPr>
        <w:numPr>
          <w:ilvl w:val="0"/>
          <w:numId w:val="46"/>
        </w:numPr>
        <w:tabs>
          <w:tab w:val="clear" w:pos="2880"/>
          <w:tab w:val="num" w:pos="709"/>
        </w:tabs>
        <w:ind w:hanging="2596"/>
        <w:rPr>
          <w:sz w:val="28"/>
          <w:szCs w:val="28"/>
        </w:rPr>
      </w:pPr>
      <w:r>
        <w:rPr>
          <w:sz w:val="28"/>
          <w:szCs w:val="28"/>
        </w:rPr>
        <w:t>Дядиченко В.Г</w:t>
      </w:r>
      <w:r w:rsidRPr="002F1D0F">
        <w:rPr>
          <w:sz w:val="28"/>
          <w:szCs w:val="28"/>
        </w:rPr>
        <w:t xml:space="preserve">., МБОУ «Гимназия № </w:t>
      </w:r>
      <w:r>
        <w:rPr>
          <w:sz w:val="28"/>
          <w:szCs w:val="28"/>
        </w:rPr>
        <w:t>8</w:t>
      </w:r>
      <w:r w:rsidRPr="002F1D0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0684A" w:rsidRPr="0018433C" w:rsidRDefault="00C0684A" w:rsidP="00E1557E">
      <w:pPr>
        <w:jc w:val="center"/>
        <w:rPr>
          <w:b/>
          <w:bCs/>
          <w:sz w:val="16"/>
          <w:szCs w:val="16"/>
        </w:rPr>
      </w:pPr>
    </w:p>
    <w:p w:rsidR="00C0684A" w:rsidRDefault="00C0684A" w:rsidP="003E06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ноября</w:t>
      </w:r>
      <w:r w:rsidRPr="00D81D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(основы безопасности жизнедеятельности)</w:t>
      </w:r>
    </w:p>
    <w:p w:rsidR="00C0684A" w:rsidRDefault="00C0684A" w:rsidP="003E06A9">
      <w:pPr>
        <w:numPr>
          <w:ilvl w:val="0"/>
          <w:numId w:val="48"/>
        </w:numPr>
        <w:tabs>
          <w:tab w:val="clear" w:pos="5040"/>
          <w:tab w:val="num" w:pos="567"/>
        </w:tabs>
        <w:ind w:hanging="4756"/>
        <w:rPr>
          <w:sz w:val="28"/>
          <w:szCs w:val="28"/>
        </w:rPr>
      </w:pPr>
      <w:r>
        <w:rPr>
          <w:sz w:val="28"/>
          <w:szCs w:val="28"/>
        </w:rPr>
        <w:t xml:space="preserve">Чистякова Г.В., </w:t>
      </w:r>
      <w:r w:rsidRPr="009D5A4E">
        <w:rPr>
          <w:sz w:val="28"/>
          <w:szCs w:val="28"/>
        </w:rPr>
        <w:t>МБОУ</w:t>
      </w:r>
      <w:r>
        <w:rPr>
          <w:sz w:val="28"/>
          <w:szCs w:val="28"/>
        </w:rPr>
        <w:t xml:space="preserve"> «СОШ №1</w:t>
      </w:r>
      <w:r w:rsidRPr="009D5A4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Pr="009D5A4E" w:rsidRDefault="00C0684A" w:rsidP="003E06A9">
      <w:pPr>
        <w:numPr>
          <w:ilvl w:val="0"/>
          <w:numId w:val="48"/>
        </w:numPr>
        <w:tabs>
          <w:tab w:val="clear" w:pos="5040"/>
          <w:tab w:val="num" w:pos="567"/>
        </w:tabs>
        <w:ind w:hanging="4756"/>
        <w:rPr>
          <w:sz w:val="28"/>
          <w:szCs w:val="28"/>
        </w:rPr>
      </w:pPr>
      <w:r>
        <w:rPr>
          <w:sz w:val="28"/>
          <w:szCs w:val="28"/>
        </w:rPr>
        <w:t>Ерыгин И.А., МБОУ «Лицей Эрудит»;</w:t>
      </w:r>
    </w:p>
    <w:p w:rsidR="00C0684A" w:rsidRDefault="00C0684A" w:rsidP="003E06A9">
      <w:pPr>
        <w:numPr>
          <w:ilvl w:val="0"/>
          <w:numId w:val="48"/>
        </w:numPr>
        <w:tabs>
          <w:tab w:val="clear" w:pos="5040"/>
          <w:tab w:val="num" w:pos="567"/>
        </w:tabs>
        <w:ind w:hanging="4756"/>
        <w:rPr>
          <w:sz w:val="28"/>
          <w:szCs w:val="28"/>
        </w:rPr>
      </w:pPr>
      <w:r>
        <w:rPr>
          <w:sz w:val="28"/>
          <w:szCs w:val="28"/>
        </w:rPr>
        <w:t xml:space="preserve">Сушков В.А., </w:t>
      </w:r>
      <w:r w:rsidRPr="009D5A4E">
        <w:rPr>
          <w:sz w:val="28"/>
          <w:szCs w:val="28"/>
        </w:rPr>
        <w:t>МБОУ</w:t>
      </w:r>
      <w:r>
        <w:rPr>
          <w:sz w:val="28"/>
          <w:szCs w:val="28"/>
        </w:rPr>
        <w:t xml:space="preserve"> «СОШ №6</w:t>
      </w:r>
      <w:r w:rsidRPr="009D5A4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Default="00C0684A" w:rsidP="003E06A9">
      <w:pPr>
        <w:numPr>
          <w:ilvl w:val="0"/>
          <w:numId w:val="48"/>
        </w:numPr>
        <w:tabs>
          <w:tab w:val="clear" w:pos="5040"/>
          <w:tab w:val="num" w:pos="567"/>
        </w:tabs>
        <w:ind w:hanging="4756"/>
        <w:rPr>
          <w:sz w:val="28"/>
          <w:szCs w:val="28"/>
        </w:rPr>
      </w:pPr>
      <w:r>
        <w:rPr>
          <w:sz w:val="28"/>
          <w:szCs w:val="28"/>
        </w:rPr>
        <w:t>Шубин С.В., МБОУ «СОШ №7»;</w:t>
      </w:r>
    </w:p>
    <w:p w:rsidR="00C0684A" w:rsidRDefault="00C0684A" w:rsidP="003E06A9">
      <w:pPr>
        <w:numPr>
          <w:ilvl w:val="0"/>
          <w:numId w:val="48"/>
        </w:numPr>
        <w:tabs>
          <w:tab w:val="clear" w:pos="5040"/>
          <w:tab w:val="num" w:pos="567"/>
        </w:tabs>
        <w:ind w:hanging="4756"/>
        <w:rPr>
          <w:sz w:val="28"/>
          <w:szCs w:val="28"/>
        </w:rPr>
      </w:pPr>
      <w:r>
        <w:rPr>
          <w:sz w:val="28"/>
          <w:szCs w:val="28"/>
        </w:rPr>
        <w:t>Щетинин Г.В</w:t>
      </w:r>
      <w:r w:rsidRPr="003B12FD">
        <w:rPr>
          <w:sz w:val="28"/>
          <w:szCs w:val="28"/>
        </w:rPr>
        <w:t>., МБОУ «СОШ №10»</w:t>
      </w:r>
      <w:r>
        <w:rPr>
          <w:sz w:val="28"/>
          <w:szCs w:val="28"/>
        </w:rPr>
        <w:t>;</w:t>
      </w:r>
    </w:p>
    <w:p w:rsidR="00C0684A" w:rsidRDefault="00C0684A" w:rsidP="003E06A9">
      <w:pPr>
        <w:numPr>
          <w:ilvl w:val="0"/>
          <w:numId w:val="48"/>
        </w:numPr>
        <w:tabs>
          <w:tab w:val="clear" w:pos="5040"/>
          <w:tab w:val="num" w:pos="567"/>
        </w:tabs>
        <w:ind w:hanging="4756"/>
        <w:rPr>
          <w:sz w:val="28"/>
          <w:szCs w:val="28"/>
        </w:rPr>
      </w:pPr>
      <w:r>
        <w:rPr>
          <w:sz w:val="28"/>
          <w:szCs w:val="28"/>
        </w:rPr>
        <w:t>Иваных В.Ю., МБОУ «СОШ №11»;</w:t>
      </w:r>
    </w:p>
    <w:p w:rsidR="00C0684A" w:rsidRPr="003B12FD" w:rsidRDefault="00C0684A" w:rsidP="003E06A9">
      <w:pPr>
        <w:numPr>
          <w:ilvl w:val="0"/>
          <w:numId w:val="48"/>
        </w:numPr>
        <w:tabs>
          <w:tab w:val="clear" w:pos="5040"/>
          <w:tab w:val="num" w:pos="567"/>
        </w:tabs>
        <w:ind w:hanging="4756"/>
        <w:rPr>
          <w:sz w:val="28"/>
          <w:szCs w:val="28"/>
        </w:rPr>
      </w:pPr>
      <w:r>
        <w:rPr>
          <w:sz w:val="28"/>
          <w:szCs w:val="28"/>
        </w:rPr>
        <w:t>Фатьянов В.В., МБОУ «СОШ №23».</w:t>
      </w:r>
    </w:p>
    <w:p w:rsidR="00C0684A" w:rsidRPr="0018433C" w:rsidRDefault="00C0684A" w:rsidP="003E06A9">
      <w:pPr>
        <w:rPr>
          <w:b/>
          <w:bCs/>
          <w:sz w:val="16"/>
          <w:szCs w:val="16"/>
        </w:rPr>
      </w:pPr>
      <w:bookmarkStart w:id="0" w:name="_GoBack"/>
    </w:p>
    <w:bookmarkEnd w:id="0"/>
    <w:p w:rsidR="00C0684A" w:rsidRDefault="00C0684A" w:rsidP="003E06A9">
      <w:pPr>
        <w:rPr>
          <w:b/>
          <w:bCs/>
          <w:sz w:val="28"/>
          <w:szCs w:val="28"/>
        </w:rPr>
      </w:pPr>
      <w:r w:rsidRPr="002907F8">
        <w:rPr>
          <w:b/>
          <w:bCs/>
          <w:sz w:val="28"/>
          <w:szCs w:val="28"/>
        </w:rPr>
        <w:t>19 ноября (физика)</w:t>
      </w:r>
    </w:p>
    <w:p w:rsidR="00C0684A" w:rsidRPr="002907F8" w:rsidRDefault="00C0684A" w:rsidP="003E06A9">
      <w:pPr>
        <w:numPr>
          <w:ilvl w:val="1"/>
          <w:numId w:val="45"/>
        </w:numPr>
        <w:tabs>
          <w:tab w:val="clear" w:pos="1440"/>
          <w:tab w:val="num" w:pos="851"/>
        </w:tabs>
        <w:ind w:hanging="1014"/>
        <w:rPr>
          <w:b/>
          <w:bCs/>
          <w:sz w:val="28"/>
          <w:szCs w:val="28"/>
        </w:rPr>
      </w:pPr>
      <w:r>
        <w:rPr>
          <w:sz w:val="28"/>
          <w:szCs w:val="28"/>
        </w:rPr>
        <w:t>Шевчик А.Н., МБОУ «</w:t>
      </w:r>
      <w:r w:rsidRPr="002F1D0F">
        <w:rPr>
          <w:sz w:val="28"/>
          <w:szCs w:val="28"/>
        </w:rPr>
        <w:t xml:space="preserve">СОШ № </w:t>
      </w:r>
      <w:r>
        <w:rPr>
          <w:sz w:val="28"/>
          <w:szCs w:val="28"/>
        </w:rPr>
        <w:t>1</w:t>
      </w:r>
      <w:r w:rsidRPr="002F1D0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Pr="002907F8" w:rsidRDefault="00C0684A" w:rsidP="003E06A9">
      <w:pPr>
        <w:numPr>
          <w:ilvl w:val="1"/>
          <w:numId w:val="45"/>
        </w:numPr>
        <w:tabs>
          <w:tab w:val="clear" w:pos="1440"/>
          <w:tab w:val="num" w:pos="851"/>
        </w:tabs>
        <w:ind w:hanging="1014"/>
        <w:rPr>
          <w:b/>
          <w:bCs/>
          <w:sz w:val="28"/>
          <w:szCs w:val="28"/>
        </w:rPr>
      </w:pPr>
      <w:r>
        <w:rPr>
          <w:sz w:val="28"/>
          <w:szCs w:val="28"/>
        </w:rPr>
        <w:t>Саярова Т.А., МБОУ «</w:t>
      </w:r>
      <w:r w:rsidRPr="002F1D0F">
        <w:rPr>
          <w:sz w:val="28"/>
          <w:szCs w:val="28"/>
        </w:rPr>
        <w:t>СОШ № 6»</w:t>
      </w:r>
      <w:r>
        <w:rPr>
          <w:sz w:val="28"/>
          <w:szCs w:val="28"/>
        </w:rPr>
        <w:t>;</w:t>
      </w:r>
    </w:p>
    <w:p w:rsidR="00C0684A" w:rsidRPr="002907F8" w:rsidRDefault="00C0684A" w:rsidP="003E06A9">
      <w:pPr>
        <w:numPr>
          <w:ilvl w:val="1"/>
          <w:numId w:val="45"/>
        </w:numPr>
        <w:tabs>
          <w:tab w:val="clear" w:pos="1440"/>
          <w:tab w:val="num" w:pos="851"/>
        </w:tabs>
        <w:ind w:hanging="101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Булгакова О.М., </w:t>
      </w:r>
      <w:r w:rsidRPr="00B113A7">
        <w:rPr>
          <w:sz w:val="28"/>
          <w:szCs w:val="28"/>
        </w:rPr>
        <w:t>МБОУ «Лицей «Эрудит»</w:t>
      </w:r>
      <w:r>
        <w:rPr>
          <w:sz w:val="28"/>
          <w:szCs w:val="28"/>
        </w:rPr>
        <w:t>;</w:t>
      </w:r>
    </w:p>
    <w:p w:rsidR="00C0684A" w:rsidRPr="002907F8" w:rsidRDefault="00C0684A" w:rsidP="003E06A9">
      <w:pPr>
        <w:numPr>
          <w:ilvl w:val="1"/>
          <w:numId w:val="45"/>
        </w:numPr>
        <w:tabs>
          <w:tab w:val="clear" w:pos="1440"/>
          <w:tab w:val="num" w:pos="851"/>
        </w:tabs>
        <w:ind w:hanging="1014"/>
        <w:rPr>
          <w:b/>
          <w:bCs/>
          <w:sz w:val="28"/>
          <w:szCs w:val="28"/>
        </w:rPr>
      </w:pPr>
      <w:r>
        <w:rPr>
          <w:sz w:val="28"/>
          <w:szCs w:val="28"/>
        </w:rPr>
        <w:t>Кальченко Н.Н., МБОУ «</w:t>
      </w:r>
      <w:r w:rsidRPr="002F1D0F">
        <w:rPr>
          <w:sz w:val="28"/>
          <w:szCs w:val="28"/>
        </w:rPr>
        <w:t xml:space="preserve">СОШ № </w:t>
      </w:r>
      <w:r>
        <w:rPr>
          <w:sz w:val="28"/>
          <w:szCs w:val="28"/>
        </w:rPr>
        <w:t>7</w:t>
      </w:r>
      <w:r w:rsidRPr="002F1D0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684A" w:rsidRPr="002907F8" w:rsidRDefault="00C0684A" w:rsidP="003E06A9">
      <w:pPr>
        <w:numPr>
          <w:ilvl w:val="1"/>
          <w:numId w:val="45"/>
        </w:numPr>
        <w:tabs>
          <w:tab w:val="clear" w:pos="1440"/>
          <w:tab w:val="num" w:pos="851"/>
        </w:tabs>
        <w:ind w:hanging="1014"/>
        <w:rPr>
          <w:b/>
          <w:bCs/>
          <w:sz w:val="28"/>
          <w:szCs w:val="28"/>
        </w:rPr>
      </w:pPr>
      <w:r>
        <w:rPr>
          <w:sz w:val="28"/>
          <w:szCs w:val="28"/>
        </w:rPr>
        <w:t>Серикова О.В., МБОУ «Гимназия №3».</w:t>
      </w:r>
    </w:p>
    <w:p w:rsidR="00C0684A" w:rsidRDefault="00C0684A" w:rsidP="003E06A9">
      <w:pPr>
        <w:rPr>
          <w:b/>
          <w:bCs/>
          <w:sz w:val="28"/>
          <w:szCs w:val="28"/>
        </w:rPr>
      </w:pPr>
    </w:p>
    <w:p w:rsidR="00C0684A" w:rsidRDefault="00C0684A" w:rsidP="00D81D51">
      <w:pPr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ноября (история), 14 ноября (обществознание)</w:t>
      </w:r>
    </w:p>
    <w:tbl>
      <w:tblPr>
        <w:tblW w:w="0" w:type="auto"/>
        <w:tblInd w:w="-106" w:type="dxa"/>
        <w:tblLook w:val="01E0"/>
      </w:tblPr>
      <w:tblGrid>
        <w:gridCol w:w="648"/>
        <w:gridCol w:w="3420"/>
        <w:gridCol w:w="5270"/>
      </w:tblGrid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Гайдунко Т.А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19»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Погодаева О.С.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11»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Занозина Т.Ю.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«Планета Детства»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Пичугин А.И.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11»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Маслова С.И.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13»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 xml:space="preserve">Архипова Л.И. 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№ 3»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Артюх О.Н.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7»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Кормилицина Д.Ю.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24»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 xml:space="preserve">Макаренко Л.П. 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18»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Бутенкова О.А.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«ООШ № 26»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 xml:space="preserve">Приходько А.А. 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7»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Вилисова О.Н.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«Лицей «Эрудит»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Строева Л.В.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18»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14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Бессонова Е.В.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«ООШ № 15»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15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Романова Г.В.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«КСОШ № 2»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16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Стрельцова Т.П.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№ 8»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17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Кузьмина Т.Ю.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«ООШ № 9»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18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Гридчина С.Н.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6»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Соколова Л.В.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«Лицей «Эрудит»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20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Ямилова Т.Н.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№ 3»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21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Сединкина Н.В.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№ 3»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22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Щиголева Н.В.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«Планета Детства»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23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 xml:space="preserve">Селезнева О.Е. 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11»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24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Щеголева Н.В.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23»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25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Юдина М.Л.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№ 8»</w:t>
            </w:r>
          </w:p>
        </w:tc>
      </w:tr>
    </w:tbl>
    <w:p w:rsidR="00C0684A" w:rsidRDefault="00C0684A" w:rsidP="00D81D51">
      <w:pPr>
        <w:rPr>
          <w:b/>
          <w:bCs/>
          <w:sz w:val="28"/>
          <w:szCs w:val="28"/>
        </w:rPr>
      </w:pPr>
    </w:p>
    <w:p w:rsidR="00C0684A" w:rsidRDefault="00C0684A" w:rsidP="00D81D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ноября (право)</w:t>
      </w:r>
    </w:p>
    <w:tbl>
      <w:tblPr>
        <w:tblW w:w="0" w:type="auto"/>
        <w:tblInd w:w="-106" w:type="dxa"/>
        <w:tblLook w:val="01E0"/>
      </w:tblPr>
      <w:tblGrid>
        <w:gridCol w:w="648"/>
        <w:gridCol w:w="3420"/>
        <w:gridCol w:w="5270"/>
      </w:tblGrid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Юдина М.Л.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№ 8»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Пичугин А.И.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11»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 xml:space="preserve">Архипова Л.И. 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№ 3»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Щиголева Н.В.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«Гимназия «Планета Детства»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Саморуков В.И.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6»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Артюх О.Н.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7»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Вилисова О.Н.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«Лицей «Эрудит»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Гайдунко Т.А.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19»</w:t>
            </w:r>
          </w:p>
        </w:tc>
      </w:tr>
      <w:tr w:rsidR="00C0684A">
        <w:tc>
          <w:tcPr>
            <w:tcW w:w="648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Кормилицина Д.Ю..</w:t>
            </w:r>
          </w:p>
        </w:tc>
        <w:tc>
          <w:tcPr>
            <w:tcW w:w="5270" w:type="dxa"/>
          </w:tcPr>
          <w:p w:rsidR="00C0684A" w:rsidRPr="00B20FD4" w:rsidRDefault="00C0684A" w:rsidP="00B20FD4">
            <w:pPr>
              <w:jc w:val="both"/>
              <w:rPr>
                <w:sz w:val="28"/>
                <w:szCs w:val="28"/>
              </w:rPr>
            </w:pPr>
            <w:r w:rsidRPr="00B20FD4">
              <w:rPr>
                <w:sz w:val="28"/>
                <w:szCs w:val="28"/>
              </w:rPr>
              <w:t>МБОУ «СОШ № 24»</w:t>
            </w:r>
          </w:p>
        </w:tc>
      </w:tr>
    </w:tbl>
    <w:p w:rsidR="00C0684A" w:rsidRDefault="00C0684A" w:rsidP="00D81D51">
      <w:pPr>
        <w:rPr>
          <w:b/>
          <w:bCs/>
          <w:sz w:val="28"/>
          <w:szCs w:val="28"/>
        </w:rPr>
      </w:pPr>
    </w:p>
    <w:p w:rsidR="00C0684A" w:rsidRDefault="00C0684A" w:rsidP="00D81D51">
      <w:pPr>
        <w:rPr>
          <w:b/>
          <w:bCs/>
          <w:sz w:val="28"/>
          <w:szCs w:val="28"/>
        </w:rPr>
      </w:pPr>
    </w:p>
    <w:p w:rsidR="00C0684A" w:rsidRPr="00D81D51" w:rsidRDefault="00C0684A" w:rsidP="00D81D51">
      <w:pPr>
        <w:jc w:val="center"/>
        <w:rPr>
          <w:sz w:val="16"/>
          <w:szCs w:val="16"/>
        </w:rPr>
      </w:pPr>
    </w:p>
    <w:sectPr w:rsidR="00C0684A" w:rsidRPr="00D81D51" w:rsidSect="00C15EA5">
      <w:type w:val="continuous"/>
      <w:pgSz w:w="11909" w:h="16834"/>
      <w:pgMar w:top="709" w:right="852" w:bottom="70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84A" w:rsidRDefault="00C0684A" w:rsidP="003E41F2">
      <w:r>
        <w:separator/>
      </w:r>
    </w:p>
  </w:endnote>
  <w:endnote w:type="continuationSeparator" w:id="0">
    <w:p w:rsidR="00C0684A" w:rsidRDefault="00C0684A" w:rsidP="003E4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84A" w:rsidRDefault="00C0684A" w:rsidP="003E41F2">
      <w:r>
        <w:separator/>
      </w:r>
    </w:p>
  </w:footnote>
  <w:footnote w:type="continuationSeparator" w:id="0">
    <w:p w:rsidR="00C0684A" w:rsidRDefault="00C0684A" w:rsidP="003E4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B1522"/>
    <w:multiLevelType w:val="hybridMultilevel"/>
    <w:tmpl w:val="82708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80878"/>
    <w:multiLevelType w:val="hybridMultilevel"/>
    <w:tmpl w:val="46384954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F54C7"/>
    <w:multiLevelType w:val="hybridMultilevel"/>
    <w:tmpl w:val="173A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E3487"/>
    <w:multiLevelType w:val="hybridMultilevel"/>
    <w:tmpl w:val="A67C5CAA"/>
    <w:lvl w:ilvl="0" w:tplc="27A8CB0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B4A"/>
    <w:multiLevelType w:val="hybridMultilevel"/>
    <w:tmpl w:val="464AFA24"/>
    <w:lvl w:ilvl="0" w:tplc="27A8CB0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E3188"/>
    <w:multiLevelType w:val="hybridMultilevel"/>
    <w:tmpl w:val="ED3483AC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66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5E704C"/>
    <w:multiLevelType w:val="hybridMultilevel"/>
    <w:tmpl w:val="B4021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C38C0"/>
    <w:multiLevelType w:val="hybridMultilevel"/>
    <w:tmpl w:val="213C52E0"/>
    <w:lvl w:ilvl="0" w:tplc="58366F4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27A8C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A1718D"/>
    <w:multiLevelType w:val="hybridMultilevel"/>
    <w:tmpl w:val="1478B484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B323A7"/>
    <w:multiLevelType w:val="hybridMultilevel"/>
    <w:tmpl w:val="FBD26D98"/>
    <w:lvl w:ilvl="0" w:tplc="27A8CB0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C92F9A"/>
    <w:multiLevelType w:val="hybridMultilevel"/>
    <w:tmpl w:val="001469F8"/>
    <w:lvl w:ilvl="0" w:tplc="EB1C0FA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404B09"/>
    <w:multiLevelType w:val="hybridMultilevel"/>
    <w:tmpl w:val="DCE28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57339"/>
    <w:multiLevelType w:val="hybridMultilevel"/>
    <w:tmpl w:val="8536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E2185"/>
    <w:multiLevelType w:val="hybridMultilevel"/>
    <w:tmpl w:val="83CA5F20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94D0D"/>
    <w:multiLevelType w:val="hybridMultilevel"/>
    <w:tmpl w:val="551212D6"/>
    <w:lvl w:ilvl="0" w:tplc="27A8CB0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50898"/>
    <w:multiLevelType w:val="hybridMultilevel"/>
    <w:tmpl w:val="DB12EEDE"/>
    <w:lvl w:ilvl="0" w:tplc="78889A7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66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F42B7E"/>
    <w:multiLevelType w:val="hybridMultilevel"/>
    <w:tmpl w:val="630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D20A4"/>
    <w:multiLevelType w:val="hybridMultilevel"/>
    <w:tmpl w:val="C5969FE0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81A57"/>
    <w:multiLevelType w:val="hybridMultilevel"/>
    <w:tmpl w:val="7BDC245C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0">
    <w:nsid w:val="36E6613B"/>
    <w:multiLevelType w:val="hybridMultilevel"/>
    <w:tmpl w:val="E0525D92"/>
    <w:lvl w:ilvl="0" w:tplc="27A8CB0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D1ACA"/>
    <w:multiLevelType w:val="hybridMultilevel"/>
    <w:tmpl w:val="82708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77468"/>
    <w:multiLevelType w:val="hybridMultilevel"/>
    <w:tmpl w:val="ED3483AC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66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851924"/>
    <w:multiLevelType w:val="hybridMultilevel"/>
    <w:tmpl w:val="5274C2F4"/>
    <w:lvl w:ilvl="0" w:tplc="58366F4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1D70D2"/>
    <w:multiLevelType w:val="hybridMultilevel"/>
    <w:tmpl w:val="0A00F5C4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8E6F86"/>
    <w:multiLevelType w:val="hybridMultilevel"/>
    <w:tmpl w:val="91527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973758"/>
    <w:multiLevelType w:val="hybridMultilevel"/>
    <w:tmpl w:val="82708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142F9"/>
    <w:multiLevelType w:val="hybridMultilevel"/>
    <w:tmpl w:val="881C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C1BC5"/>
    <w:multiLevelType w:val="hybridMultilevel"/>
    <w:tmpl w:val="20581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10447"/>
    <w:multiLevelType w:val="hybridMultilevel"/>
    <w:tmpl w:val="8200B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61F13"/>
    <w:multiLevelType w:val="hybridMultilevel"/>
    <w:tmpl w:val="72E411D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649046D4"/>
    <w:multiLevelType w:val="hybridMultilevel"/>
    <w:tmpl w:val="7548E7CC"/>
    <w:lvl w:ilvl="0" w:tplc="34785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7008F"/>
    <w:multiLevelType w:val="hybridMultilevel"/>
    <w:tmpl w:val="10865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9661B"/>
    <w:multiLevelType w:val="hybridMultilevel"/>
    <w:tmpl w:val="D0BEA77E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7252D3"/>
    <w:multiLevelType w:val="hybridMultilevel"/>
    <w:tmpl w:val="766EF3F8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3425D2"/>
    <w:multiLevelType w:val="hybridMultilevel"/>
    <w:tmpl w:val="82708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36B0D"/>
    <w:multiLevelType w:val="hybridMultilevel"/>
    <w:tmpl w:val="54C6C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34C87"/>
    <w:multiLevelType w:val="hybridMultilevel"/>
    <w:tmpl w:val="4870581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8">
    <w:nsid w:val="73B960BA"/>
    <w:multiLevelType w:val="hybridMultilevel"/>
    <w:tmpl w:val="B72C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094BBB"/>
    <w:multiLevelType w:val="hybridMultilevel"/>
    <w:tmpl w:val="1CEC0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896A35"/>
    <w:multiLevelType w:val="hybridMultilevel"/>
    <w:tmpl w:val="A4BC6A30"/>
    <w:lvl w:ilvl="0" w:tplc="27A8CB0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A362E5"/>
    <w:multiLevelType w:val="hybridMultilevel"/>
    <w:tmpl w:val="F1B65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70490"/>
    <w:multiLevelType w:val="hybridMultilevel"/>
    <w:tmpl w:val="7214D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6780C"/>
    <w:multiLevelType w:val="hybridMultilevel"/>
    <w:tmpl w:val="63AAD5AE"/>
    <w:lvl w:ilvl="0" w:tplc="27A8CB0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FB87C07"/>
    <w:multiLevelType w:val="hybridMultilevel"/>
    <w:tmpl w:val="F2F09FC4"/>
    <w:lvl w:ilvl="0" w:tplc="27A8CB0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40"/>
  </w:num>
  <w:num w:numId="4">
    <w:abstractNumId w:val="9"/>
  </w:num>
  <w:num w:numId="5">
    <w:abstractNumId w:val="34"/>
  </w:num>
  <w:num w:numId="6">
    <w:abstractNumId w:val="18"/>
  </w:num>
  <w:num w:numId="7">
    <w:abstractNumId w:val="24"/>
  </w:num>
  <w:num w:numId="8">
    <w:abstractNumId w:val="2"/>
  </w:num>
  <w:num w:numId="9">
    <w:abstractNumId w:val="25"/>
  </w:num>
  <w:num w:numId="10">
    <w:abstractNumId w:val="0"/>
  </w:num>
  <w:num w:numId="11">
    <w:abstractNumId w:val="43"/>
  </w:num>
  <w:num w:numId="12">
    <w:abstractNumId w:val="44"/>
  </w:num>
  <w:num w:numId="13">
    <w:abstractNumId w:val="27"/>
  </w:num>
  <w:num w:numId="14">
    <w:abstractNumId w:val="42"/>
  </w:num>
  <w:num w:numId="15">
    <w:abstractNumId w:val="4"/>
  </w:num>
  <w:num w:numId="16">
    <w:abstractNumId w:val="15"/>
  </w:num>
  <w:num w:numId="17">
    <w:abstractNumId w:val="10"/>
  </w:num>
  <w:num w:numId="18">
    <w:abstractNumId w:val="20"/>
  </w:num>
  <w:num w:numId="19">
    <w:abstractNumId w:val="5"/>
  </w:num>
  <w:num w:numId="20">
    <w:abstractNumId w:val="22"/>
  </w:num>
  <w:num w:numId="21">
    <w:abstractNumId w:val="29"/>
  </w:num>
  <w:num w:numId="22">
    <w:abstractNumId w:val="32"/>
  </w:num>
  <w:num w:numId="23">
    <w:abstractNumId w:val="11"/>
  </w:num>
  <w:num w:numId="24">
    <w:abstractNumId w:val="13"/>
  </w:num>
  <w:num w:numId="25">
    <w:abstractNumId w:val="38"/>
  </w:num>
  <w:num w:numId="26">
    <w:abstractNumId w:val="3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2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30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8"/>
  </w:num>
  <w:num w:numId="42">
    <w:abstractNumId w:val="7"/>
  </w:num>
  <w:num w:numId="43">
    <w:abstractNumId w:val="31"/>
  </w:num>
  <w:num w:numId="44">
    <w:abstractNumId w:val="16"/>
  </w:num>
  <w:num w:numId="45">
    <w:abstractNumId w:val="8"/>
  </w:num>
  <w:num w:numId="46">
    <w:abstractNumId w:val="19"/>
  </w:num>
  <w:num w:numId="47">
    <w:abstractNumId w:val="23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43E"/>
    <w:rsid w:val="00034DB7"/>
    <w:rsid w:val="0004270F"/>
    <w:rsid w:val="00046B3F"/>
    <w:rsid w:val="00055300"/>
    <w:rsid w:val="000A3240"/>
    <w:rsid w:val="000A3BB2"/>
    <w:rsid w:val="000D2015"/>
    <w:rsid w:val="000E3000"/>
    <w:rsid w:val="000F2C17"/>
    <w:rsid w:val="000F2DC4"/>
    <w:rsid w:val="000F5848"/>
    <w:rsid w:val="00102E90"/>
    <w:rsid w:val="0017261A"/>
    <w:rsid w:val="0018433C"/>
    <w:rsid w:val="0019796E"/>
    <w:rsid w:val="001B4F7F"/>
    <w:rsid w:val="001D6EDF"/>
    <w:rsid w:val="001E1D8A"/>
    <w:rsid w:val="001E6A09"/>
    <w:rsid w:val="00216B10"/>
    <w:rsid w:val="00216D50"/>
    <w:rsid w:val="00222B5A"/>
    <w:rsid w:val="00232310"/>
    <w:rsid w:val="00256166"/>
    <w:rsid w:val="00257AA3"/>
    <w:rsid w:val="00260EC3"/>
    <w:rsid w:val="002907F8"/>
    <w:rsid w:val="00296A3E"/>
    <w:rsid w:val="002B31BE"/>
    <w:rsid w:val="002B3269"/>
    <w:rsid w:val="002B7B4A"/>
    <w:rsid w:val="002D2BBF"/>
    <w:rsid w:val="002E22C1"/>
    <w:rsid w:val="002E6016"/>
    <w:rsid w:val="002F1D0F"/>
    <w:rsid w:val="00301CEE"/>
    <w:rsid w:val="00307C76"/>
    <w:rsid w:val="00355BC3"/>
    <w:rsid w:val="003667B4"/>
    <w:rsid w:val="003759F1"/>
    <w:rsid w:val="00381D8D"/>
    <w:rsid w:val="00387C34"/>
    <w:rsid w:val="003B12FD"/>
    <w:rsid w:val="003C0212"/>
    <w:rsid w:val="003D0B29"/>
    <w:rsid w:val="003E06A9"/>
    <w:rsid w:val="003E41F2"/>
    <w:rsid w:val="003F5341"/>
    <w:rsid w:val="00426A95"/>
    <w:rsid w:val="00437323"/>
    <w:rsid w:val="004548CA"/>
    <w:rsid w:val="00477B1C"/>
    <w:rsid w:val="00490CE4"/>
    <w:rsid w:val="004B2C0C"/>
    <w:rsid w:val="004C65D4"/>
    <w:rsid w:val="004D0C9A"/>
    <w:rsid w:val="004E456F"/>
    <w:rsid w:val="00502234"/>
    <w:rsid w:val="00511ACF"/>
    <w:rsid w:val="005447F1"/>
    <w:rsid w:val="00547544"/>
    <w:rsid w:val="00551D03"/>
    <w:rsid w:val="00557F37"/>
    <w:rsid w:val="00570818"/>
    <w:rsid w:val="00575F24"/>
    <w:rsid w:val="00585CE2"/>
    <w:rsid w:val="005B1A08"/>
    <w:rsid w:val="005B71FE"/>
    <w:rsid w:val="005C3180"/>
    <w:rsid w:val="005D2061"/>
    <w:rsid w:val="005F2E16"/>
    <w:rsid w:val="006118DE"/>
    <w:rsid w:val="00636A47"/>
    <w:rsid w:val="006539E1"/>
    <w:rsid w:val="00654B28"/>
    <w:rsid w:val="00656F3C"/>
    <w:rsid w:val="0066207B"/>
    <w:rsid w:val="006751DA"/>
    <w:rsid w:val="0068388E"/>
    <w:rsid w:val="006973CF"/>
    <w:rsid w:val="00697539"/>
    <w:rsid w:val="006A45E1"/>
    <w:rsid w:val="00715EA9"/>
    <w:rsid w:val="00715F58"/>
    <w:rsid w:val="00727651"/>
    <w:rsid w:val="007C4FD4"/>
    <w:rsid w:val="00806E71"/>
    <w:rsid w:val="00822FB9"/>
    <w:rsid w:val="00824331"/>
    <w:rsid w:val="008627FC"/>
    <w:rsid w:val="00867597"/>
    <w:rsid w:val="008709C0"/>
    <w:rsid w:val="00870D2F"/>
    <w:rsid w:val="0087602A"/>
    <w:rsid w:val="00885628"/>
    <w:rsid w:val="008B1766"/>
    <w:rsid w:val="008B4757"/>
    <w:rsid w:val="009203CB"/>
    <w:rsid w:val="00942A22"/>
    <w:rsid w:val="00954A07"/>
    <w:rsid w:val="00955D2C"/>
    <w:rsid w:val="009804AE"/>
    <w:rsid w:val="009A75A4"/>
    <w:rsid w:val="009D5A4E"/>
    <w:rsid w:val="009E6AAF"/>
    <w:rsid w:val="00A12F4C"/>
    <w:rsid w:val="00A23BF4"/>
    <w:rsid w:val="00A4462E"/>
    <w:rsid w:val="00A5043E"/>
    <w:rsid w:val="00A532AE"/>
    <w:rsid w:val="00A567B8"/>
    <w:rsid w:val="00A608A3"/>
    <w:rsid w:val="00A701FE"/>
    <w:rsid w:val="00AA7D17"/>
    <w:rsid w:val="00B0036C"/>
    <w:rsid w:val="00B113A7"/>
    <w:rsid w:val="00B20FD4"/>
    <w:rsid w:val="00B22237"/>
    <w:rsid w:val="00B25B37"/>
    <w:rsid w:val="00B34716"/>
    <w:rsid w:val="00B440BE"/>
    <w:rsid w:val="00B82A46"/>
    <w:rsid w:val="00B904BA"/>
    <w:rsid w:val="00B92191"/>
    <w:rsid w:val="00BD79B1"/>
    <w:rsid w:val="00BE7B7B"/>
    <w:rsid w:val="00BF4BF6"/>
    <w:rsid w:val="00C031FD"/>
    <w:rsid w:val="00C0684A"/>
    <w:rsid w:val="00C115D5"/>
    <w:rsid w:val="00C12A77"/>
    <w:rsid w:val="00C1514B"/>
    <w:rsid w:val="00C15EA5"/>
    <w:rsid w:val="00C30F80"/>
    <w:rsid w:val="00C34135"/>
    <w:rsid w:val="00C354AA"/>
    <w:rsid w:val="00C75392"/>
    <w:rsid w:val="00C936B5"/>
    <w:rsid w:val="00CB383E"/>
    <w:rsid w:val="00CB49A0"/>
    <w:rsid w:val="00CE0834"/>
    <w:rsid w:val="00CE5CC8"/>
    <w:rsid w:val="00D17CC8"/>
    <w:rsid w:val="00D424A2"/>
    <w:rsid w:val="00D42A60"/>
    <w:rsid w:val="00D5610B"/>
    <w:rsid w:val="00D7561F"/>
    <w:rsid w:val="00D81D51"/>
    <w:rsid w:val="00D966DC"/>
    <w:rsid w:val="00D9795C"/>
    <w:rsid w:val="00DC5A5D"/>
    <w:rsid w:val="00DE3051"/>
    <w:rsid w:val="00DE4CCD"/>
    <w:rsid w:val="00DE64D7"/>
    <w:rsid w:val="00DF0386"/>
    <w:rsid w:val="00DF49B1"/>
    <w:rsid w:val="00DF4F1F"/>
    <w:rsid w:val="00E06756"/>
    <w:rsid w:val="00E1557E"/>
    <w:rsid w:val="00E27F20"/>
    <w:rsid w:val="00E851F3"/>
    <w:rsid w:val="00EC4F8C"/>
    <w:rsid w:val="00EF5F66"/>
    <w:rsid w:val="00F06A2D"/>
    <w:rsid w:val="00F24B77"/>
    <w:rsid w:val="00F46300"/>
    <w:rsid w:val="00F46F1B"/>
    <w:rsid w:val="00F50B40"/>
    <w:rsid w:val="00F53222"/>
    <w:rsid w:val="00F734B4"/>
    <w:rsid w:val="00F9306D"/>
    <w:rsid w:val="00F97CE9"/>
    <w:rsid w:val="00FB33F3"/>
    <w:rsid w:val="00FC7168"/>
    <w:rsid w:val="00FD19AA"/>
    <w:rsid w:val="00FD2CA4"/>
    <w:rsid w:val="00FD50D3"/>
    <w:rsid w:val="00FF7697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7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ACF"/>
    <w:pPr>
      <w:keepNext/>
      <w:widowControl/>
      <w:autoSpaceDE/>
      <w:autoSpaceDN/>
      <w:adjustRightInd/>
      <w:ind w:left="570"/>
      <w:jc w:val="both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306D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570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E41F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41F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3E41F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41F2"/>
    <w:rPr>
      <w:rFonts w:ascii="Times New Roman" w:hAnsi="Times New Roman" w:cs="Times New Roman"/>
    </w:rPr>
  </w:style>
  <w:style w:type="paragraph" w:customStyle="1" w:styleId="1">
    <w:name w:val="Без интервала1"/>
    <w:uiPriority w:val="99"/>
    <w:rsid w:val="00E851F3"/>
    <w:rPr>
      <w:rFonts w:cs="Calibri"/>
      <w:lang w:eastAsia="en-US"/>
    </w:rPr>
  </w:style>
  <w:style w:type="character" w:customStyle="1" w:styleId="a">
    <w:name w:val="Основной текст_"/>
    <w:link w:val="10"/>
    <w:uiPriority w:val="99"/>
    <w:locked/>
    <w:rsid w:val="00E851F3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E851F3"/>
    <w:pPr>
      <w:widowControl/>
      <w:shd w:val="clear" w:color="auto" w:fill="FFFFFF"/>
      <w:autoSpaceDE/>
      <w:autoSpaceDN/>
      <w:adjustRightInd/>
      <w:spacing w:line="456" w:lineRule="exact"/>
    </w:pPr>
    <w:rPr>
      <w:rFonts w:ascii="Calibri" w:hAnsi="Calibri" w:cs="Calibri"/>
      <w:sz w:val="25"/>
      <w:szCs w:val="25"/>
      <w:shd w:val="clear" w:color="auto" w:fill="FFFFFF"/>
    </w:rPr>
  </w:style>
  <w:style w:type="table" w:styleId="TableGrid">
    <w:name w:val="Table Grid"/>
    <w:basedOn w:val="TableNormal"/>
    <w:uiPriority w:val="99"/>
    <w:rsid w:val="00A4462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DefaultParagraphFont"/>
    <w:uiPriority w:val="99"/>
    <w:rsid w:val="00C115D5"/>
  </w:style>
  <w:style w:type="paragraph" w:styleId="ListParagraph">
    <w:name w:val="List Paragraph"/>
    <w:basedOn w:val="Normal"/>
    <w:uiPriority w:val="99"/>
    <w:qFormat/>
    <w:rsid w:val="00822FB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7276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Normal"/>
    <w:uiPriority w:val="99"/>
    <w:rsid w:val="0072765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3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486</TotalTime>
  <Pages>12</Pages>
  <Words>2233</Words>
  <Characters>12732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Всеволод</cp:lastModifiedBy>
  <cp:revision>9</cp:revision>
  <cp:lastPrinted>2014-11-13T07:41:00Z</cp:lastPrinted>
  <dcterms:created xsi:type="dcterms:W3CDTF">2013-11-11T08:05:00Z</dcterms:created>
  <dcterms:modified xsi:type="dcterms:W3CDTF">2014-11-13T08:33:00Z</dcterms:modified>
</cp:coreProperties>
</file>